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25" w:type="dxa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"/>
        <w:gridCol w:w="329"/>
        <w:gridCol w:w="363"/>
        <w:gridCol w:w="363"/>
        <w:gridCol w:w="363"/>
        <w:gridCol w:w="363"/>
        <w:gridCol w:w="363"/>
        <w:gridCol w:w="323"/>
        <w:gridCol w:w="293"/>
        <w:gridCol w:w="293"/>
        <w:gridCol w:w="293"/>
        <w:gridCol w:w="293"/>
        <w:gridCol w:w="293"/>
        <w:gridCol w:w="293"/>
        <w:gridCol w:w="294"/>
        <w:gridCol w:w="280"/>
        <w:gridCol w:w="280"/>
        <w:gridCol w:w="536"/>
        <w:gridCol w:w="626"/>
        <w:gridCol w:w="177"/>
        <w:gridCol w:w="385"/>
        <w:gridCol w:w="64"/>
        <w:gridCol w:w="321"/>
        <w:gridCol w:w="305"/>
        <w:gridCol w:w="190"/>
        <w:gridCol w:w="112"/>
        <w:gridCol w:w="181"/>
        <w:gridCol w:w="143"/>
        <w:gridCol w:w="242"/>
        <w:gridCol w:w="385"/>
      </w:tblGrid>
      <w:tr w:rsidR="004C6E52" w:rsidTr="00AB4EB4">
        <w:trPr>
          <w:trHeight w:val="20"/>
        </w:trPr>
        <w:tc>
          <w:tcPr>
            <w:tcW w:w="7397" w:type="dxa"/>
            <w:gridSpan w:val="20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nil"/>
            </w:tcBorders>
            <w:shd w:val="clear" w:color="auto" w:fill="333399"/>
            <w:noWrap/>
            <w:vAlign w:val="bottom"/>
          </w:tcPr>
          <w:p w:rsidR="004C6E52" w:rsidRPr="00D47BE1" w:rsidRDefault="004C6E52">
            <w:pPr>
              <w:rPr>
                <w:rFonts w:ascii="Calibri" w:hAnsi="Calibri"/>
                <w:b/>
                <w:bCs/>
                <w:color w:val="FFFFFF"/>
                <w:sz w:val="32"/>
                <w:szCs w:val="32"/>
              </w:rPr>
            </w:pPr>
            <w:r w:rsidRPr="00D47BE1">
              <w:rPr>
                <w:rFonts w:ascii="Calibri" w:hAnsi="Calibri"/>
                <w:b/>
                <w:bCs/>
                <w:color w:val="FFFFFF"/>
                <w:sz w:val="32"/>
                <w:szCs w:val="32"/>
              </w:rPr>
              <w:t>MOVIMENTO ASSOCIATIVO CULTURAL E RECREATIVO</w:t>
            </w:r>
          </w:p>
        </w:tc>
        <w:tc>
          <w:tcPr>
            <w:tcW w:w="385" w:type="dxa"/>
            <w:tcBorders>
              <w:top w:val="single" w:sz="4" w:space="0" w:color="99CCFF"/>
              <w:left w:val="nil"/>
              <w:bottom w:val="single" w:sz="4" w:space="0" w:color="99CCFF"/>
              <w:right w:val="nil"/>
            </w:tcBorders>
            <w:shd w:val="clear" w:color="auto" w:fill="333399"/>
            <w:noWrap/>
            <w:vAlign w:val="bottom"/>
          </w:tcPr>
          <w:p w:rsidR="004C6E52" w:rsidRDefault="004C6E52">
            <w:pP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385" w:type="dxa"/>
            <w:gridSpan w:val="2"/>
            <w:tcBorders>
              <w:top w:val="single" w:sz="4" w:space="0" w:color="99CCFF"/>
              <w:left w:val="nil"/>
              <w:bottom w:val="single" w:sz="4" w:space="0" w:color="99CCFF"/>
              <w:right w:val="nil"/>
            </w:tcBorders>
            <w:shd w:val="clear" w:color="auto" w:fill="333399"/>
            <w:noWrap/>
            <w:vAlign w:val="bottom"/>
          </w:tcPr>
          <w:p w:rsidR="004C6E52" w:rsidRDefault="004C6E52">
            <w:pP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788" w:type="dxa"/>
            <w:gridSpan w:val="4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jc w:val="right"/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N.º</w:t>
            </w:r>
          </w:p>
        </w:tc>
        <w:tc>
          <w:tcPr>
            <w:tcW w:w="770" w:type="dxa"/>
            <w:gridSpan w:val="3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4C6E52">
            <w:pPr>
              <w:jc w:val="right"/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4C6E52" w:rsidTr="00AB4EB4">
        <w:trPr>
          <w:trHeight w:hRule="exact" w:val="227"/>
        </w:trPr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C6E52" w:rsidTr="00AB4EB4">
        <w:trPr>
          <w:trHeight w:val="20"/>
        </w:trPr>
        <w:tc>
          <w:tcPr>
            <w:tcW w:w="9725" w:type="dxa"/>
            <w:gridSpan w:val="30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nil"/>
            </w:tcBorders>
            <w:shd w:val="clear" w:color="auto" w:fill="99CCFF"/>
            <w:noWrap/>
            <w:vAlign w:val="bottom"/>
          </w:tcPr>
          <w:p w:rsidR="004C6E52" w:rsidRDefault="00C5146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ORFEÃO/GRUPO CORAL</w:t>
            </w:r>
          </w:p>
        </w:tc>
      </w:tr>
      <w:tr w:rsidR="004C6E52" w:rsidTr="00240C29">
        <w:trPr>
          <w:trHeight w:hRule="exact" w:val="227"/>
        </w:trPr>
        <w:tc>
          <w:tcPr>
            <w:tcW w:w="979" w:type="dxa"/>
            <w:tcBorders>
              <w:top w:val="nil"/>
              <w:left w:val="nil"/>
              <w:bottom w:val="single" w:sz="4" w:space="0" w:color="99CCFF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99CCFF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99CCFF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99CCFF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99CCFF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99CCFF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C6E52" w:rsidTr="00240C29">
        <w:trPr>
          <w:trHeight w:val="20"/>
        </w:trPr>
        <w:tc>
          <w:tcPr>
            <w:tcW w:w="2397" w:type="dxa"/>
            <w:gridSpan w:val="5"/>
            <w:tcBorders>
              <w:top w:val="single" w:sz="4" w:space="0" w:color="99CCFF"/>
              <w:left w:val="single" w:sz="4" w:space="0" w:color="0066CC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4C6E52" w:rsidRDefault="004C6E52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NOME DA ASSOCIAÇÃO</w:t>
            </w:r>
          </w:p>
        </w:tc>
        <w:tc>
          <w:tcPr>
            <w:tcW w:w="5770" w:type="dxa"/>
            <w:gridSpan w:val="18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Pr="004C6E52" w:rsidRDefault="00240C2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0" w:name="Texto3"/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bookmarkStart w:id="1" w:name="_GoBack"/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bookmarkEnd w:id="1"/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495" w:type="dxa"/>
            <w:gridSpan w:val="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NIF</w:t>
            </w:r>
          </w:p>
        </w:tc>
        <w:bookmarkStart w:id="2" w:name="Texto2"/>
        <w:tc>
          <w:tcPr>
            <w:tcW w:w="1063" w:type="dxa"/>
            <w:gridSpan w:val="5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9"/>
                    <w:format w:val="0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8"/>
                <w:szCs w:val="18"/>
              </w:rPr>
            </w:r>
            <w:r>
              <w:rPr>
                <w:rFonts w:ascii="Calibri" w:hAnsi="Calibri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fldChar w:fldCharType="end"/>
            </w:r>
            <w:bookmarkEnd w:id="2"/>
          </w:p>
        </w:tc>
      </w:tr>
      <w:tr w:rsidR="004C6E52" w:rsidTr="00AB4EB4">
        <w:trPr>
          <w:trHeight w:val="20"/>
        </w:trPr>
        <w:tc>
          <w:tcPr>
            <w:tcW w:w="2397" w:type="dxa"/>
            <w:gridSpan w:val="5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IDENTIFICAÇÃO D</w:t>
            </w:r>
            <w:r w:rsidR="007B79CF">
              <w:rPr>
                <w:rFonts w:ascii="Calibri" w:hAnsi="Calibri"/>
                <w:color w:val="000000"/>
                <w:sz w:val="18"/>
                <w:szCs w:val="18"/>
              </w:rPr>
              <w:t>O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r w:rsidR="007B79CF">
              <w:rPr>
                <w:rFonts w:ascii="Calibri" w:hAnsi="Calibri"/>
                <w:color w:val="000000"/>
                <w:sz w:val="18"/>
                <w:szCs w:val="18"/>
              </w:rPr>
              <w:t>GRUPO</w:t>
            </w:r>
          </w:p>
        </w:tc>
        <w:tc>
          <w:tcPr>
            <w:tcW w:w="7328" w:type="dxa"/>
            <w:gridSpan w:val="25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Pr="004C6E52" w:rsidRDefault="00240C2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4C6E52" w:rsidTr="00240C29">
        <w:trPr>
          <w:trHeight w:hRule="exact" w:val="227"/>
        </w:trPr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FF"/>
                <w:sz w:val="18"/>
                <w:szCs w:val="18"/>
                <w:u w:val="singl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FF"/>
                <w:sz w:val="18"/>
                <w:szCs w:val="18"/>
                <w:u w:val="singl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FF"/>
                <w:sz w:val="18"/>
                <w:szCs w:val="18"/>
                <w:u w:val="singl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FF"/>
                <w:sz w:val="18"/>
                <w:szCs w:val="18"/>
                <w:u w:val="single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FF"/>
                <w:sz w:val="18"/>
                <w:szCs w:val="18"/>
                <w:u w:val="single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FF"/>
                <w:sz w:val="18"/>
                <w:szCs w:val="18"/>
                <w:u w:val="single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FF"/>
                <w:sz w:val="18"/>
                <w:szCs w:val="18"/>
                <w:u w:val="single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FF"/>
                <w:sz w:val="18"/>
                <w:szCs w:val="18"/>
                <w:u w:val="single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FF"/>
                <w:sz w:val="18"/>
                <w:szCs w:val="18"/>
                <w:u w:val="single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FF"/>
                <w:sz w:val="18"/>
                <w:szCs w:val="18"/>
                <w:u w:val="single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FF"/>
                <w:sz w:val="18"/>
                <w:szCs w:val="18"/>
                <w:u w:val="single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FF"/>
                <w:sz w:val="18"/>
                <w:szCs w:val="18"/>
                <w:u w:val="singl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4C6E52" w:rsidTr="00240C29">
        <w:trPr>
          <w:trHeight w:val="20"/>
        </w:trPr>
        <w:tc>
          <w:tcPr>
            <w:tcW w:w="2397" w:type="dxa"/>
            <w:gridSpan w:val="5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nil"/>
            </w:tcBorders>
            <w:shd w:val="clear" w:color="auto" w:fill="CCCCFF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DIRIGENTE RESPONSÁVEL</w:t>
            </w:r>
          </w:p>
        </w:tc>
        <w:tc>
          <w:tcPr>
            <w:tcW w:w="5000" w:type="dxa"/>
            <w:gridSpan w:val="15"/>
            <w:tcBorders>
              <w:top w:val="single" w:sz="4" w:space="0" w:color="99CCFF"/>
              <w:left w:val="nil"/>
              <w:bottom w:val="single" w:sz="4" w:space="0" w:color="99CCFF"/>
              <w:right w:val="nil"/>
            </w:tcBorders>
            <w:shd w:val="clear" w:color="auto" w:fill="auto"/>
            <w:noWrap/>
            <w:vAlign w:val="bottom"/>
          </w:tcPr>
          <w:p w:rsidR="004C6E52" w:rsidRDefault="00240C29" w:rsidP="004C6E5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265" w:type="dxa"/>
            <w:gridSpan w:val="5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4C6E52" w:rsidRDefault="004C6E5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CONTACTO</w:t>
            </w:r>
          </w:p>
        </w:tc>
        <w:bookmarkStart w:id="3" w:name="Texto7"/>
        <w:tc>
          <w:tcPr>
            <w:tcW w:w="1063" w:type="dxa"/>
            <w:gridSpan w:val="5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99768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>
                    <w:type w:val="number"/>
                    <w:maxLength w:val="9"/>
                    <w:format w:val="0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8"/>
                <w:szCs w:val="18"/>
              </w:rPr>
            </w:r>
            <w:r>
              <w:rPr>
                <w:rFonts w:ascii="Calibri" w:hAnsi="Calibri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fldChar w:fldCharType="end"/>
            </w:r>
            <w:bookmarkEnd w:id="3"/>
          </w:p>
        </w:tc>
      </w:tr>
      <w:tr w:rsidR="00781E81" w:rsidTr="00240C29">
        <w:trPr>
          <w:trHeight w:hRule="exact" w:val="227"/>
        </w:trPr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:rsidR="00781E81" w:rsidRDefault="00781E8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E-MAIL</w:t>
            </w:r>
          </w:p>
        </w:tc>
        <w:tc>
          <w:tcPr>
            <w:tcW w:w="6418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1E81" w:rsidRDefault="00240C2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1E81" w:rsidRDefault="00781E81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1E81" w:rsidRDefault="00781E81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1E81" w:rsidRDefault="00781E81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1E81" w:rsidRDefault="00781E81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1E81" w:rsidRDefault="00781E81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1E81" w:rsidRDefault="00781E81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4C6E52" w:rsidTr="00240C29">
        <w:trPr>
          <w:trHeight w:val="20"/>
        </w:trPr>
        <w:tc>
          <w:tcPr>
            <w:tcW w:w="2397" w:type="dxa"/>
            <w:gridSpan w:val="5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nil"/>
            </w:tcBorders>
            <w:shd w:val="clear" w:color="auto" w:fill="CCCCFF"/>
            <w:noWrap/>
            <w:vAlign w:val="bottom"/>
          </w:tcPr>
          <w:p w:rsidR="004C6E52" w:rsidRDefault="00C5146E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MAESTRO</w:t>
            </w:r>
          </w:p>
        </w:tc>
        <w:tc>
          <w:tcPr>
            <w:tcW w:w="5000" w:type="dxa"/>
            <w:gridSpan w:val="15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240C2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r w:rsidR="004C6E52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5" w:type="dxa"/>
            <w:gridSpan w:val="5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4C6E52" w:rsidRDefault="004C6E5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CONTACTO</w:t>
            </w:r>
          </w:p>
        </w:tc>
        <w:bookmarkStart w:id="4" w:name="Texto10"/>
        <w:tc>
          <w:tcPr>
            <w:tcW w:w="1063" w:type="dxa"/>
            <w:gridSpan w:val="5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99768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8"/>
                <w:szCs w:val="18"/>
              </w:rPr>
            </w:r>
            <w:r>
              <w:rPr>
                <w:rFonts w:ascii="Calibri" w:hAnsi="Calibri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fldChar w:fldCharType="end"/>
            </w:r>
            <w:bookmarkEnd w:id="4"/>
          </w:p>
        </w:tc>
      </w:tr>
      <w:tr w:rsidR="004C6E52" w:rsidTr="00AB4EB4">
        <w:trPr>
          <w:trHeight w:val="20"/>
        </w:trPr>
        <w:tc>
          <w:tcPr>
            <w:tcW w:w="3739" w:type="dxa"/>
            <w:gridSpan w:val="9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FORMAÇÃO/CURRICULUM 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(anexar curriculum)</w:t>
            </w:r>
          </w:p>
        </w:tc>
        <w:tc>
          <w:tcPr>
            <w:tcW w:w="5986" w:type="dxa"/>
            <w:gridSpan w:val="21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Pr="00997689" w:rsidRDefault="00240C2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4C6E52" w:rsidTr="00AB4EB4">
        <w:trPr>
          <w:trHeight w:hRule="exact" w:val="227"/>
        </w:trPr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jc w:val="right"/>
              <w:rPr>
                <w:rFonts w:ascii="Calibri" w:hAnsi="Calibri"/>
                <w:color w:val="000000"/>
                <w:sz w:val="10"/>
                <w:szCs w:val="10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jc w:val="right"/>
              <w:rPr>
                <w:rFonts w:ascii="Calibri" w:hAnsi="Calibri"/>
                <w:color w:val="000000"/>
                <w:sz w:val="10"/>
                <w:szCs w:val="1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4C6E52" w:rsidTr="00AB4EB4">
        <w:trPr>
          <w:trHeight w:val="20"/>
        </w:trPr>
        <w:tc>
          <w:tcPr>
            <w:tcW w:w="9725" w:type="dxa"/>
            <w:gridSpan w:val="30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nil"/>
            </w:tcBorders>
            <w:shd w:val="clear" w:color="auto" w:fill="99CCFF"/>
            <w:noWrap/>
            <w:vAlign w:val="bottom"/>
          </w:tcPr>
          <w:p w:rsidR="004C6E52" w:rsidRDefault="004C6E5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ELEMENTOS D</w:t>
            </w:r>
            <w:r w:rsidR="008551C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O </w:t>
            </w:r>
            <w:r w:rsidR="00C5146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ORFEÃO/GRUPO CORAL</w:t>
            </w:r>
          </w:p>
        </w:tc>
      </w:tr>
      <w:tr w:rsidR="004C6E52" w:rsidTr="00AB4EB4">
        <w:trPr>
          <w:trHeight w:hRule="exact" w:val="227"/>
        </w:trPr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C6E52" w:rsidRPr="00EC720B" w:rsidTr="00AB4EB4">
        <w:trPr>
          <w:trHeight w:val="20"/>
        </w:trPr>
        <w:tc>
          <w:tcPr>
            <w:tcW w:w="979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nil"/>
            </w:tcBorders>
            <w:shd w:val="clear" w:color="auto" w:fill="CCCCFF"/>
            <w:noWrap/>
            <w:vAlign w:val="bottom"/>
          </w:tcPr>
          <w:p w:rsidR="004C6E52" w:rsidRPr="00EC720B" w:rsidRDefault="004C6E5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EC720B">
              <w:rPr>
                <w:rFonts w:ascii="Calibri" w:hAnsi="Calibri"/>
                <w:color w:val="000000"/>
                <w:sz w:val="16"/>
                <w:szCs w:val="16"/>
              </w:rPr>
              <w:t>N.º</w:t>
            </w:r>
          </w:p>
        </w:tc>
        <w:tc>
          <w:tcPr>
            <w:tcW w:w="4519" w:type="dxa"/>
            <w:gridSpan w:val="14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4C6E52" w:rsidRPr="00EC720B" w:rsidRDefault="004C6E5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EC720B">
              <w:rPr>
                <w:rFonts w:ascii="Calibri" w:hAnsi="Calibri"/>
                <w:color w:val="000000"/>
                <w:sz w:val="16"/>
                <w:szCs w:val="16"/>
              </w:rPr>
              <w:t>NOME</w:t>
            </w:r>
          </w:p>
        </w:tc>
        <w:tc>
          <w:tcPr>
            <w:tcW w:w="3457" w:type="dxa"/>
            <w:gridSpan w:val="1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4C6E52" w:rsidRPr="00EC720B" w:rsidRDefault="00C5146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CLASSE  VOCAL</w:t>
            </w:r>
          </w:p>
        </w:tc>
        <w:tc>
          <w:tcPr>
            <w:tcW w:w="770" w:type="dxa"/>
            <w:gridSpan w:val="3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4C6E52" w:rsidRPr="00EC720B" w:rsidRDefault="004C6E5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EC720B">
              <w:rPr>
                <w:rFonts w:ascii="Calibri" w:hAnsi="Calibri"/>
                <w:color w:val="000000"/>
                <w:sz w:val="16"/>
                <w:szCs w:val="16"/>
              </w:rPr>
              <w:t>D NASC</w:t>
            </w:r>
          </w:p>
        </w:tc>
      </w:tr>
      <w:tr w:rsidR="00240C29" w:rsidRPr="00CA6D33" w:rsidTr="00254221">
        <w:trPr>
          <w:trHeight w:val="20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240C29" w:rsidRPr="00CA6D33" w:rsidRDefault="00240C29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t>1</w:t>
            </w:r>
          </w:p>
        </w:tc>
        <w:tc>
          <w:tcPr>
            <w:tcW w:w="4519" w:type="dxa"/>
            <w:gridSpan w:val="14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:rsidR="00240C29" w:rsidRDefault="00240C29">
            <w:r w:rsidRPr="008E7F8A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5" w:name="Texto11"/>
            <w:r w:rsidRPr="008E7F8A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8E7F8A">
              <w:rPr>
                <w:rFonts w:ascii="Calibri" w:hAnsi="Calibri"/>
                <w:color w:val="000000"/>
                <w:sz w:val="16"/>
                <w:szCs w:val="18"/>
              </w:rPr>
            </w:r>
            <w:r w:rsidRPr="008E7F8A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8E7F8A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E7F8A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E7F8A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E7F8A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E7F8A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E7F8A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  <w:bookmarkEnd w:id="5"/>
          </w:p>
        </w:tc>
        <w:tc>
          <w:tcPr>
            <w:tcW w:w="3457" w:type="dxa"/>
            <w:gridSpan w:val="1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:rsidR="00240C29" w:rsidRDefault="00240C29">
            <w:r w:rsidRPr="00AF49A5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6" w:name="Texto12"/>
            <w:r w:rsidRPr="00AF49A5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AF49A5">
              <w:rPr>
                <w:rFonts w:ascii="Calibri" w:hAnsi="Calibri"/>
                <w:color w:val="000000"/>
                <w:sz w:val="16"/>
                <w:szCs w:val="18"/>
              </w:rPr>
            </w:r>
            <w:r w:rsidRPr="00AF49A5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AF49A5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AF49A5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AF49A5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AF49A5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AF49A5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AF49A5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  <w:bookmarkEnd w:id="6"/>
          </w:p>
        </w:tc>
        <w:bookmarkStart w:id="7" w:name="Texto13"/>
        <w:tc>
          <w:tcPr>
            <w:tcW w:w="770" w:type="dxa"/>
            <w:gridSpan w:val="3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240C29" w:rsidRPr="00CA6D33" w:rsidRDefault="00240C29" w:rsidP="0055265F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3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CA6D33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  <w:bookmarkEnd w:id="7"/>
          </w:p>
        </w:tc>
      </w:tr>
      <w:tr w:rsidR="00240C29" w:rsidRPr="00CA6D33" w:rsidTr="00254221">
        <w:trPr>
          <w:trHeight w:val="20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240C29" w:rsidRPr="00CA6D33" w:rsidRDefault="00240C29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t>2</w:t>
            </w:r>
          </w:p>
        </w:tc>
        <w:tc>
          <w:tcPr>
            <w:tcW w:w="4519" w:type="dxa"/>
            <w:gridSpan w:val="14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:rsidR="00240C29" w:rsidRDefault="00240C29">
            <w:r w:rsidRPr="008E7F8A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8E7F8A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8E7F8A">
              <w:rPr>
                <w:rFonts w:ascii="Calibri" w:hAnsi="Calibri"/>
                <w:color w:val="000000"/>
                <w:sz w:val="16"/>
                <w:szCs w:val="18"/>
              </w:rPr>
            </w:r>
            <w:r w:rsidRPr="008E7F8A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8E7F8A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E7F8A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E7F8A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E7F8A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E7F8A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E7F8A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3457" w:type="dxa"/>
            <w:gridSpan w:val="1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:rsidR="00240C29" w:rsidRDefault="00240C29">
            <w:r w:rsidRPr="00AF49A5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AF49A5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AF49A5">
              <w:rPr>
                <w:rFonts w:ascii="Calibri" w:hAnsi="Calibri"/>
                <w:color w:val="000000"/>
                <w:sz w:val="16"/>
                <w:szCs w:val="18"/>
              </w:rPr>
            </w:r>
            <w:r w:rsidRPr="00AF49A5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AF49A5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AF49A5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AF49A5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AF49A5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AF49A5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AF49A5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bookmarkStart w:id="8" w:name="Texto41"/>
        <w:tc>
          <w:tcPr>
            <w:tcW w:w="770" w:type="dxa"/>
            <w:gridSpan w:val="3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240C29" w:rsidRPr="00CA6D33" w:rsidRDefault="00240C29" w:rsidP="0055265F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41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8"/>
              </w:rP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  <w:bookmarkEnd w:id="8"/>
          </w:p>
        </w:tc>
      </w:tr>
      <w:tr w:rsidR="00240C29" w:rsidRPr="00CA6D33" w:rsidTr="00254221">
        <w:trPr>
          <w:trHeight w:val="20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240C29" w:rsidRPr="00CA6D33" w:rsidRDefault="00240C29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t>3</w:t>
            </w:r>
          </w:p>
        </w:tc>
        <w:tc>
          <w:tcPr>
            <w:tcW w:w="4519" w:type="dxa"/>
            <w:gridSpan w:val="14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:rsidR="00240C29" w:rsidRDefault="00240C29">
            <w:r w:rsidRPr="008E7F8A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8E7F8A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8E7F8A">
              <w:rPr>
                <w:rFonts w:ascii="Calibri" w:hAnsi="Calibri"/>
                <w:color w:val="000000"/>
                <w:sz w:val="16"/>
                <w:szCs w:val="18"/>
              </w:rPr>
            </w:r>
            <w:r w:rsidRPr="008E7F8A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8E7F8A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E7F8A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E7F8A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E7F8A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E7F8A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E7F8A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3457" w:type="dxa"/>
            <w:gridSpan w:val="1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:rsidR="00240C29" w:rsidRDefault="00240C29">
            <w:r w:rsidRPr="00AF49A5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AF49A5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AF49A5">
              <w:rPr>
                <w:rFonts w:ascii="Calibri" w:hAnsi="Calibri"/>
                <w:color w:val="000000"/>
                <w:sz w:val="16"/>
                <w:szCs w:val="18"/>
              </w:rPr>
            </w:r>
            <w:r w:rsidRPr="00AF49A5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AF49A5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AF49A5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AF49A5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AF49A5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AF49A5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AF49A5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bookmarkStart w:id="9" w:name="Texto42"/>
        <w:tc>
          <w:tcPr>
            <w:tcW w:w="770" w:type="dxa"/>
            <w:gridSpan w:val="3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240C29" w:rsidRPr="00CA6D33" w:rsidRDefault="00240C29" w:rsidP="0055265F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42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8"/>
              </w:rP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  <w:bookmarkEnd w:id="9"/>
          </w:p>
        </w:tc>
      </w:tr>
      <w:tr w:rsidR="00240C29" w:rsidRPr="00CA6D33" w:rsidTr="00254221">
        <w:trPr>
          <w:trHeight w:val="20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240C29" w:rsidRPr="00CA6D33" w:rsidRDefault="00240C29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t>4</w:t>
            </w:r>
          </w:p>
        </w:tc>
        <w:tc>
          <w:tcPr>
            <w:tcW w:w="4519" w:type="dxa"/>
            <w:gridSpan w:val="14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:rsidR="00240C29" w:rsidRDefault="00240C29">
            <w:r w:rsidRPr="008E7F8A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8E7F8A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8E7F8A">
              <w:rPr>
                <w:rFonts w:ascii="Calibri" w:hAnsi="Calibri"/>
                <w:color w:val="000000"/>
                <w:sz w:val="16"/>
                <w:szCs w:val="18"/>
              </w:rPr>
            </w:r>
            <w:r w:rsidRPr="008E7F8A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8E7F8A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E7F8A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E7F8A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E7F8A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E7F8A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E7F8A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3457" w:type="dxa"/>
            <w:gridSpan w:val="1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:rsidR="00240C29" w:rsidRDefault="00240C29">
            <w:r w:rsidRPr="00AF49A5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AF49A5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AF49A5">
              <w:rPr>
                <w:rFonts w:ascii="Calibri" w:hAnsi="Calibri"/>
                <w:color w:val="000000"/>
                <w:sz w:val="16"/>
                <w:szCs w:val="18"/>
              </w:rPr>
            </w:r>
            <w:r w:rsidRPr="00AF49A5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AF49A5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AF49A5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AF49A5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AF49A5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AF49A5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AF49A5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bookmarkStart w:id="10" w:name="Texto43"/>
        <w:tc>
          <w:tcPr>
            <w:tcW w:w="770" w:type="dxa"/>
            <w:gridSpan w:val="3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240C29" w:rsidRPr="00CA6D33" w:rsidRDefault="00240C29" w:rsidP="0055265F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43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8"/>
              </w:rP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  <w:bookmarkEnd w:id="10"/>
          </w:p>
        </w:tc>
      </w:tr>
      <w:tr w:rsidR="00240C29" w:rsidRPr="00CA6D33" w:rsidTr="00254221">
        <w:trPr>
          <w:trHeight w:val="20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240C29" w:rsidRPr="00CA6D33" w:rsidRDefault="00240C29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t>5</w:t>
            </w:r>
          </w:p>
        </w:tc>
        <w:tc>
          <w:tcPr>
            <w:tcW w:w="4519" w:type="dxa"/>
            <w:gridSpan w:val="14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:rsidR="00240C29" w:rsidRDefault="00240C29">
            <w:r w:rsidRPr="008E7F8A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8E7F8A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8E7F8A">
              <w:rPr>
                <w:rFonts w:ascii="Calibri" w:hAnsi="Calibri"/>
                <w:color w:val="000000"/>
                <w:sz w:val="16"/>
                <w:szCs w:val="18"/>
              </w:rPr>
            </w:r>
            <w:r w:rsidRPr="008E7F8A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8E7F8A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E7F8A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E7F8A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E7F8A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E7F8A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E7F8A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3457" w:type="dxa"/>
            <w:gridSpan w:val="1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:rsidR="00240C29" w:rsidRDefault="00240C29">
            <w:r w:rsidRPr="00AF49A5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AF49A5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AF49A5">
              <w:rPr>
                <w:rFonts w:ascii="Calibri" w:hAnsi="Calibri"/>
                <w:color w:val="000000"/>
                <w:sz w:val="16"/>
                <w:szCs w:val="18"/>
              </w:rPr>
            </w:r>
            <w:r w:rsidRPr="00AF49A5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AF49A5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AF49A5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AF49A5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AF49A5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AF49A5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AF49A5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bookmarkStart w:id="11" w:name="Texto44"/>
        <w:tc>
          <w:tcPr>
            <w:tcW w:w="770" w:type="dxa"/>
            <w:gridSpan w:val="3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240C29" w:rsidRPr="00CA6D33" w:rsidRDefault="00240C29" w:rsidP="0055265F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44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8"/>
              </w:rP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  <w:bookmarkEnd w:id="11"/>
          </w:p>
        </w:tc>
      </w:tr>
      <w:tr w:rsidR="00240C29" w:rsidRPr="00CA6D33" w:rsidTr="00254221">
        <w:trPr>
          <w:trHeight w:val="20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240C29" w:rsidRPr="00CA6D33" w:rsidRDefault="00240C29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t>6</w:t>
            </w:r>
          </w:p>
        </w:tc>
        <w:tc>
          <w:tcPr>
            <w:tcW w:w="4519" w:type="dxa"/>
            <w:gridSpan w:val="14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:rsidR="00240C29" w:rsidRDefault="00240C29">
            <w:r w:rsidRPr="008E7F8A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8E7F8A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8E7F8A">
              <w:rPr>
                <w:rFonts w:ascii="Calibri" w:hAnsi="Calibri"/>
                <w:color w:val="000000"/>
                <w:sz w:val="16"/>
                <w:szCs w:val="18"/>
              </w:rPr>
            </w:r>
            <w:r w:rsidRPr="008E7F8A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8E7F8A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E7F8A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E7F8A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E7F8A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E7F8A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E7F8A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3457" w:type="dxa"/>
            <w:gridSpan w:val="1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:rsidR="00240C29" w:rsidRDefault="00240C29">
            <w:r w:rsidRPr="00AF49A5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AF49A5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AF49A5">
              <w:rPr>
                <w:rFonts w:ascii="Calibri" w:hAnsi="Calibri"/>
                <w:color w:val="000000"/>
                <w:sz w:val="16"/>
                <w:szCs w:val="18"/>
              </w:rPr>
            </w:r>
            <w:r w:rsidRPr="00AF49A5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AF49A5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AF49A5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AF49A5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AF49A5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AF49A5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AF49A5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bookmarkStart w:id="12" w:name="Texto45"/>
        <w:tc>
          <w:tcPr>
            <w:tcW w:w="770" w:type="dxa"/>
            <w:gridSpan w:val="3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240C29" w:rsidRPr="00CA6D33" w:rsidRDefault="00240C29" w:rsidP="0055265F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45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8"/>
              </w:rP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  <w:bookmarkEnd w:id="12"/>
          </w:p>
        </w:tc>
      </w:tr>
      <w:tr w:rsidR="00240C29" w:rsidRPr="00CA6D33" w:rsidTr="00254221">
        <w:trPr>
          <w:trHeight w:val="20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240C29" w:rsidRPr="00CA6D33" w:rsidRDefault="00240C29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t>7</w:t>
            </w:r>
          </w:p>
        </w:tc>
        <w:tc>
          <w:tcPr>
            <w:tcW w:w="4519" w:type="dxa"/>
            <w:gridSpan w:val="14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:rsidR="00240C29" w:rsidRDefault="00240C29">
            <w:r w:rsidRPr="008E7F8A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8E7F8A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8E7F8A">
              <w:rPr>
                <w:rFonts w:ascii="Calibri" w:hAnsi="Calibri"/>
                <w:color w:val="000000"/>
                <w:sz w:val="16"/>
                <w:szCs w:val="18"/>
              </w:rPr>
            </w:r>
            <w:r w:rsidRPr="008E7F8A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8E7F8A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E7F8A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E7F8A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E7F8A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E7F8A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E7F8A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3457" w:type="dxa"/>
            <w:gridSpan w:val="1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:rsidR="00240C29" w:rsidRDefault="00240C29">
            <w:r w:rsidRPr="00AF49A5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AF49A5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AF49A5">
              <w:rPr>
                <w:rFonts w:ascii="Calibri" w:hAnsi="Calibri"/>
                <w:color w:val="000000"/>
                <w:sz w:val="16"/>
                <w:szCs w:val="18"/>
              </w:rPr>
            </w:r>
            <w:r w:rsidRPr="00AF49A5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AF49A5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AF49A5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AF49A5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AF49A5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AF49A5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AF49A5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bookmarkStart w:id="13" w:name="Texto46"/>
        <w:tc>
          <w:tcPr>
            <w:tcW w:w="770" w:type="dxa"/>
            <w:gridSpan w:val="3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240C29" w:rsidRPr="00CA6D33" w:rsidRDefault="00240C29" w:rsidP="0055265F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46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8"/>
              </w:rP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  <w:bookmarkEnd w:id="13"/>
          </w:p>
        </w:tc>
      </w:tr>
      <w:tr w:rsidR="00240C29" w:rsidRPr="00CA6D33" w:rsidTr="00254221">
        <w:trPr>
          <w:trHeight w:val="20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240C29" w:rsidRPr="00CA6D33" w:rsidRDefault="00240C29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t>8</w:t>
            </w:r>
          </w:p>
        </w:tc>
        <w:tc>
          <w:tcPr>
            <w:tcW w:w="4519" w:type="dxa"/>
            <w:gridSpan w:val="14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:rsidR="00240C29" w:rsidRDefault="00240C29">
            <w:r w:rsidRPr="008E7F8A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8E7F8A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8E7F8A">
              <w:rPr>
                <w:rFonts w:ascii="Calibri" w:hAnsi="Calibri"/>
                <w:color w:val="000000"/>
                <w:sz w:val="16"/>
                <w:szCs w:val="18"/>
              </w:rPr>
            </w:r>
            <w:r w:rsidRPr="008E7F8A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8E7F8A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E7F8A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E7F8A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E7F8A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E7F8A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E7F8A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3457" w:type="dxa"/>
            <w:gridSpan w:val="1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:rsidR="00240C29" w:rsidRDefault="00240C29">
            <w:r w:rsidRPr="00AF49A5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AF49A5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AF49A5">
              <w:rPr>
                <w:rFonts w:ascii="Calibri" w:hAnsi="Calibri"/>
                <w:color w:val="000000"/>
                <w:sz w:val="16"/>
                <w:szCs w:val="18"/>
              </w:rPr>
            </w:r>
            <w:r w:rsidRPr="00AF49A5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AF49A5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AF49A5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AF49A5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AF49A5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AF49A5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AF49A5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bookmarkStart w:id="14" w:name="Texto47"/>
        <w:tc>
          <w:tcPr>
            <w:tcW w:w="770" w:type="dxa"/>
            <w:gridSpan w:val="3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240C29" w:rsidRPr="00CA6D33" w:rsidRDefault="00240C29" w:rsidP="0055265F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47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8"/>
              </w:rP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  <w:bookmarkEnd w:id="14"/>
          </w:p>
        </w:tc>
      </w:tr>
      <w:tr w:rsidR="00240C29" w:rsidRPr="00CA6D33" w:rsidTr="00254221">
        <w:trPr>
          <w:trHeight w:val="20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240C29" w:rsidRPr="00CA6D33" w:rsidRDefault="00240C29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t>9</w:t>
            </w:r>
          </w:p>
        </w:tc>
        <w:tc>
          <w:tcPr>
            <w:tcW w:w="4519" w:type="dxa"/>
            <w:gridSpan w:val="14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:rsidR="00240C29" w:rsidRDefault="00240C29">
            <w:r w:rsidRPr="008E7F8A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8E7F8A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8E7F8A">
              <w:rPr>
                <w:rFonts w:ascii="Calibri" w:hAnsi="Calibri"/>
                <w:color w:val="000000"/>
                <w:sz w:val="16"/>
                <w:szCs w:val="18"/>
              </w:rPr>
            </w:r>
            <w:r w:rsidRPr="008E7F8A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8E7F8A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E7F8A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E7F8A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E7F8A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E7F8A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E7F8A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3457" w:type="dxa"/>
            <w:gridSpan w:val="1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:rsidR="00240C29" w:rsidRDefault="00240C29">
            <w:r w:rsidRPr="00AF49A5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AF49A5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AF49A5">
              <w:rPr>
                <w:rFonts w:ascii="Calibri" w:hAnsi="Calibri"/>
                <w:color w:val="000000"/>
                <w:sz w:val="16"/>
                <w:szCs w:val="18"/>
              </w:rPr>
            </w:r>
            <w:r w:rsidRPr="00AF49A5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AF49A5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AF49A5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AF49A5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AF49A5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AF49A5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AF49A5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bookmarkStart w:id="15" w:name="Texto48"/>
        <w:tc>
          <w:tcPr>
            <w:tcW w:w="770" w:type="dxa"/>
            <w:gridSpan w:val="3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240C29" w:rsidRPr="00CA6D33" w:rsidRDefault="00240C29" w:rsidP="0055265F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48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8"/>
              </w:rP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  <w:bookmarkEnd w:id="15"/>
          </w:p>
        </w:tc>
      </w:tr>
      <w:tr w:rsidR="00240C29" w:rsidRPr="00CA6D33" w:rsidTr="00254221">
        <w:trPr>
          <w:trHeight w:val="20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240C29" w:rsidRPr="00CA6D33" w:rsidRDefault="00240C29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t>10</w:t>
            </w:r>
          </w:p>
        </w:tc>
        <w:tc>
          <w:tcPr>
            <w:tcW w:w="4519" w:type="dxa"/>
            <w:gridSpan w:val="14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:rsidR="00240C29" w:rsidRDefault="00240C29">
            <w:r w:rsidRPr="008E7F8A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8E7F8A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8E7F8A">
              <w:rPr>
                <w:rFonts w:ascii="Calibri" w:hAnsi="Calibri"/>
                <w:color w:val="000000"/>
                <w:sz w:val="16"/>
                <w:szCs w:val="18"/>
              </w:rPr>
            </w:r>
            <w:r w:rsidRPr="008E7F8A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8E7F8A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E7F8A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E7F8A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E7F8A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E7F8A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E7F8A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3457" w:type="dxa"/>
            <w:gridSpan w:val="1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:rsidR="00240C29" w:rsidRDefault="00240C29">
            <w:r w:rsidRPr="00AF49A5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AF49A5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AF49A5">
              <w:rPr>
                <w:rFonts w:ascii="Calibri" w:hAnsi="Calibri"/>
                <w:color w:val="000000"/>
                <w:sz w:val="16"/>
                <w:szCs w:val="18"/>
              </w:rPr>
            </w:r>
            <w:r w:rsidRPr="00AF49A5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AF49A5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AF49A5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AF49A5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AF49A5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AF49A5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AF49A5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bookmarkStart w:id="16" w:name="Texto49"/>
        <w:tc>
          <w:tcPr>
            <w:tcW w:w="770" w:type="dxa"/>
            <w:gridSpan w:val="3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240C29" w:rsidRPr="00CA6D33" w:rsidRDefault="00240C29" w:rsidP="0055265F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49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8"/>
              </w:rP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  <w:bookmarkEnd w:id="16"/>
          </w:p>
        </w:tc>
      </w:tr>
      <w:tr w:rsidR="00240C29" w:rsidRPr="00CA6D33" w:rsidTr="00254221">
        <w:trPr>
          <w:trHeight w:val="20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240C29" w:rsidRPr="00CA6D33" w:rsidRDefault="00240C29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t>11</w:t>
            </w:r>
          </w:p>
        </w:tc>
        <w:tc>
          <w:tcPr>
            <w:tcW w:w="4519" w:type="dxa"/>
            <w:gridSpan w:val="14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:rsidR="00240C29" w:rsidRDefault="00240C29">
            <w:r w:rsidRPr="008E7F8A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8E7F8A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8E7F8A">
              <w:rPr>
                <w:rFonts w:ascii="Calibri" w:hAnsi="Calibri"/>
                <w:color w:val="000000"/>
                <w:sz w:val="16"/>
                <w:szCs w:val="18"/>
              </w:rPr>
            </w:r>
            <w:r w:rsidRPr="008E7F8A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8E7F8A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E7F8A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E7F8A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E7F8A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E7F8A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E7F8A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3457" w:type="dxa"/>
            <w:gridSpan w:val="1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:rsidR="00240C29" w:rsidRDefault="00240C29">
            <w:r w:rsidRPr="00AF49A5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AF49A5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AF49A5">
              <w:rPr>
                <w:rFonts w:ascii="Calibri" w:hAnsi="Calibri"/>
                <w:color w:val="000000"/>
                <w:sz w:val="16"/>
                <w:szCs w:val="18"/>
              </w:rPr>
            </w:r>
            <w:r w:rsidRPr="00AF49A5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AF49A5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AF49A5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AF49A5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AF49A5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AF49A5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AF49A5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bookmarkStart w:id="17" w:name="Texto50"/>
        <w:tc>
          <w:tcPr>
            <w:tcW w:w="770" w:type="dxa"/>
            <w:gridSpan w:val="3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240C29" w:rsidRPr="00CA6D33" w:rsidRDefault="00240C29" w:rsidP="0055265F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50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8"/>
              </w:rP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  <w:bookmarkEnd w:id="17"/>
          </w:p>
        </w:tc>
      </w:tr>
      <w:tr w:rsidR="00240C29" w:rsidRPr="00CA6D33" w:rsidTr="00254221">
        <w:trPr>
          <w:trHeight w:val="20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240C29" w:rsidRPr="00CA6D33" w:rsidRDefault="00240C29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t>12</w:t>
            </w:r>
          </w:p>
        </w:tc>
        <w:tc>
          <w:tcPr>
            <w:tcW w:w="4519" w:type="dxa"/>
            <w:gridSpan w:val="14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:rsidR="00240C29" w:rsidRDefault="00240C29">
            <w:r w:rsidRPr="008E7F8A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8E7F8A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8E7F8A">
              <w:rPr>
                <w:rFonts w:ascii="Calibri" w:hAnsi="Calibri"/>
                <w:color w:val="000000"/>
                <w:sz w:val="16"/>
                <w:szCs w:val="18"/>
              </w:rPr>
            </w:r>
            <w:r w:rsidRPr="008E7F8A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8E7F8A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E7F8A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E7F8A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E7F8A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E7F8A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E7F8A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3457" w:type="dxa"/>
            <w:gridSpan w:val="1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:rsidR="00240C29" w:rsidRDefault="00240C29">
            <w:r w:rsidRPr="00AF49A5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AF49A5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AF49A5">
              <w:rPr>
                <w:rFonts w:ascii="Calibri" w:hAnsi="Calibri"/>
                <w:color w:val="000000"/>
                <w:sz w:val="16"/>
                <w:szCs w:val="18"/>
              </w:rPr>
            </w:r>
            <w:r w:rsidRPr="00AF49A5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AF49A5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AF49A5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AF49A5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AF49A5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AF49A5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AF49A5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bookmarkStart w:id="18" w:name="Texto51"/>
        <w:tc>
          <w:tcPr>
            <w:tcW w:w="770" w:type="dxa"/>
            <w:gridSpan w:val="3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240C29" w:rsidRPr="00CA6D33" w:rsidRDefault="00240C29" w:rsidP="0055265F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51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8"/>
              </w:rP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  <w:bookmarkEnd w:id="18"/>
          </w:p>
        </w:tc>
      </w:tr>
      <w:tr w:rsidR="00240C29" w:rsidRPr="00CA6D33" w:rsidTr="00254221">
        <w:trPr>
          <w:trHeight w:val="20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240C29" w:rsidRPr="00CA6D33" w:rsidRDefault="00240C29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t>13</w:t>
            </w:r>
          </w:p>
        </w:tc>
        <w:tc>
          <w:tcPr>
            <w:tcW w:w="4519" w:type="dxa"/>
            <w:gridSpan w:val="14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:rsidR="00240C29" w:rsidRDefault="00240C29">
            <w:r w:rsidRPr="008E7F8A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8E7F8A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8E7F8A">
              <w:rPr>
                <w:rFonts w:ascii="Calibri" w:hAnsi="Calibri"/>
                <w:color w:val="000000"/>
                <w:sz w:val="16"/>
                <w:szCs w:val="18"/>
              </w:rPr>
            </w:r>
            <w:r w:rsidRPr="008E7F8A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8E7F8A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E7F8A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E7F8A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E7F8A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E7F8A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E7F8A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3457" w:type="dxa"/>
            <w:gridSpan w:val="1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:rsidR="00240C29" w:rsidRDefault="00240C29">
            <w:r w:rsidRPr="00AF49A5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AF49A5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AF49A5">
              <w:rPr>
                <w:rFonts w:ascii="Calibri" w:hAnsi="Calibri"/>
                <w:color w:val="000000"/>
                <w:sz w:val="16"/>
                <w:szCs w:val="18"/>
              </w:rPr>
            </w:r>
            <w:r w:rsidRPr="00AF49A5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AF49A5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AF49A5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AF49A5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AF49A5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AF49A5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AF49A5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bookmarkStart w:id="19" w:name="Texto52"/>
        <w:tc>
          <w:tcPr>
            <w:tcW w:w="770" w:type="dxa"/>
            <w:gridSpan w:val="3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240C29" w:rsidRPr="00CA6D33" w:rsidRDefault="00240C29" w:rsidP="0055265F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52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8"/>
              </w:rP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  <w:bookmarkEnd w:id="19"/>
          </w:p>
        </w:tc>
      </w:tr>
      <w:tr w:rsidR="00240C29" w:rsidRPr="00CA6D33" w:rsidTr="00254221">
        <w:trPr>
          <w:trHeight w:val="20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240C29" w:rsidRPr="00CA6D33" w:rsidRDefault="00240C29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t>14</w:t>
            </w:r>
          </w:p>
        </w:tc>
        <w:tc>
          <w:tcPr>
            <w:tcW w:w="4519" w:type="dxa"/>
            <w:gridSpan w:val="14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:rsidR="00240C29" w:rsidRDefault="00240C29">
            <w:r w:rsidRPr="008E7F8A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8E7F8A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8E7F8A">
              <w:rPr>
                <w:rFonts w:ascii="Calibri" w:hAnsi="Calibri"/>
                <w:color w:val="000000"/>
                <w:sz w:val="16"/>
                <w:szCs w:val="18"/>
              </w:rPr>
            </w:r>
            <w:r w:rsidRPr="008E7F8A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8E7F8A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E7F8A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E7F8A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E7F8A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E7F8A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E7F8A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3457" w:type="dxa"/>
            <w:gridSpan w:val="1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:rsidR="00240C29" w:rsidRDefault="00240C29">
            <w:r w:rsidRPr="00AF49A5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AF49A5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AF49A5">
              <w:rPr>
                <w:rFonts w:ascii="Calibri" w:hAnsi="Calibri"/>
                <w:color w:val="000000"/>
                <w:sz w:val="16"/>
                <w:szCs w:val="18"/>
              </w:rPr>
            </w:r>
            <w:r w:rsidRPr="00AF49A5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AF49A5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AF49A5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AF49A5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AF49A5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AF49A5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AF49A5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bookmarkStart w:id="20" w:name="Texto53"/>
        <w:tc>
          <w:tcPr>
            <w:tcW w:w="770" w:type="dxa"/>
            <w:gridSpan w:val="3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240C29" w:rsidRPr="00CA6D33" w:rsidRDefault="00240C29" w:rsidP="0055265F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53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8"/>
              </w:rP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  <w:bookmarkEnd w:id="20"/>
          </w:p>
        </w:tc>
      </w:tr>
      <w:tr w:rsidR="00240C29" w:rsidRPr="00CA6D33" w:rsidTr="00254221">
        <w:trPr>
          <w:trHeight w:val="20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240C29" w:rsidRPr="00CA6D33" w:rsidRDefault="00240C29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t>15</w:t>
            </w:r>
          </w:p>
        </w:tc>
        <w:tc>
          <w:tcPr>
            <w:tcW w:w="4519" w:type="dxa"/>
            <w:gridSpan w:val="14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:rsidR="00240C29" w:rsidRDefault="00240C29">
            <w:r w:rsidRPr="008E7F8A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8E7F8A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8E7F8A">
              <w:rPr>
                <w:rFonts w:ascii="Calibri" w:hAnsi="Calibri"/>
                <w:color w:val="000000"/>
                <w:sz w:val="16"/>
                <w:szCs w:val="18"/>
              </w:rPr>
            </w:r>
            <w:r w:rsidRPr="008E7F8A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8E7F8A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E7F8A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E7F8A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E7F8A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E7F8A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E7F8A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3457" w:type="dxa"/>
            <w:gridSpan w:val="1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:rsidR="00240C29" w:rsidRDefault="00240C29">
            <w:r w:rsidRPr="00AF49A5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AF49A5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AF49A5">
              <w:rPr>
                <w:rFonts w:ascii="Calibri" w:hAnsi="Calibri"/>
                <w:color w:val="000000"/>
                <w:sz w:val="16"/>
                <w:szCs w:val="18"/>
              </w:rPr>
            </w:r>
            <w:r w:rsidRPr="00AF49A5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AF49A5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AF49A5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AF49A5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AF49A5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AF49A5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AF49A5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770" w:type="dxa"/>
            <w:gridSpan w:val="3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240C29" w:rsidRPr="00CA6D33" w:rsidRDefault="00240C29" w:rsidP="0055265F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3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</w:tr>
      <w:tr w:rsidR="00240C29" w:rsidRPr="00CA6D33" w:rsidTr="00254221">
        <w:trPr>
          <w:trHeight w:val="20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240C29" w:rsidRPr="00CA6D33" w:rsidRDefault="00240C29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t>16</w:t>
            </w:r>
          </w:p>
        </w:tc>
        <w:tc>
          <w:tcPr>
            <w:tcW w:w="4519" w:type="dxa"/>
            <w:gridSpan w:val="14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:rsidR="00240C29" w:rsidRDefault="00240C29">
            <w:r w:rsidRPr="008E7F8A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8E7F8A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8E7F8A">
              <w:rPr>
                <w:rFonts w:ascii="Calibri" w:hAnsi="Calibri"/>
                <w:color w:val="000000"/>
                <w:sz w:val="16"/>
                <w:szCs w:val="18"/>
              </w:rPr>
            </w:r>
            <w:r w:rsidRPr="008E7F8A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8E7F8A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E7F8A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E7F8A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E7F8A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E7F8A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E7F8A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3457" w:type="dxa"/>
            <w:gridSpan w:val="1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:rsidR="00240C29" w:rsidRDefault="00240C29">
            <w:r w:rsidRPr="00AF49A5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AF49A5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AF49A5">
              <w:rPr>
                <w:rFonts w:ascii="Calibri" w:hAnsi="Calibri"/>
                <w:color w:val="000000"/>
                <w:sz w:val="16"/>
                <w:szCs w:val="18"/>
              </w:rPr>
            </w:r>
            <w:r w:rsidRPr="00AF49A5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AF49A5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AF49A5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AF49A5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AF49A5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AF49A5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AF49A5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770" w:type="dxa"/>
            <w:gridSpan w:val="3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240C29" w:rsidRPr="00CA6D33" w:rsidRDefault="00240C29" w:rsidP="0055265F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3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</w:tr>
      <w:tr w:rsidR="00240C29" w:rsidRPr="00CA6D33" w:rsidTr="00254221">
        <w:trPr>
          <w:trHeight w:val="20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240C29" w:rsidRPr="00CA6D33" w:rsidRDefault="00240C29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t>17</w:t>
            </w:r>
          </w:p>
        </w:tc>
        <w:tc>
          <w:tcPr>
            <w:tcW w:w="4519" w:type="dxa"/>
            <w:gridSpan w:val="14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:rsidR="00240C29" w:rsidRDefault="00240C29">
            <w:r w:rsidRPr="008E7F8A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8E7F8A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8E7F8A">
              <w:rPr>
                <w:rFonts w:ascii="Calibri" w:hAnsi="Calibri"/>
                <w:color w:val="000000"/>
                <w:sz w:val="16"/>
                <w:szCs w:val="18"/>
              </w:rPr>
            </w:r>
            <w:r w:rsidRPr="008E7F8A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8E7F8A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E7F8A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E7F8A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E7F8A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E7F8A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E7F8A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3457" w:type="dxa"/>
            <w:gridSpan w:val="1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:rsidR="00240C29" w:rsidRDefault="00240C29">
            <w:r w:rsidRPr="00AF49A5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AF49A5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AF49A5">
              <w:rPr>
                <w:rFonts w:ascii="Calibri" w:hAnsi="Calibri"/>
                <w:color w:val="000000"/>
                <w:sz w:val="16"/>
                <w:szCs w:val="18"/>
              </w:rPr>
            </w:r>
            <w:r w:rsidRPr="00AF49A5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AF49A5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AF49A5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AF49A5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AF49A5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AF49A5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AF49A5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770" w:type="dxa"/>
            <w:gridSpan w:val="3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240C29" w:rsidRPr="00CA6D33" w:rsidRDefault="00240C29" w:rsidP="0055265F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3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</w:tr>
      <w:tr w:rsidR="00240C29" w:rsidRPr="00CA6D33" w:rsidTr="00254221">
        <w:trPr>
          <w:trHeight w:val="20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240C29" w:rsidRPr="00CA6D33" w:rsidRDefault="00240C29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t>18</w:t>
            </w:r>
          </w:p>
        </w:tc>
        <w:tc>
          <w:tcPr>
            <w:tcW w:w="4519" w:type="dxa"/>
            <w:gridSpan w:val="14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:rsidR="00240C29" w:rsidRDefault="00240C29">
            <w:r w:rsidRPr="008E7F8A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8E7F8A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8E7F8A">
              <w:rPr>
                <w:rFonts w:ascii="Calibri" w:hAnsi="Calibri"/>
                <w:color w:val="000000"/>
                <w:sz w:val="16"/>
                <w:szCs w:val="18"/>
              </w:rPr>
            </w:r>
            <w:r w:rsidRPr="008E7F8A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8E7F8A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E7F8A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E7F8A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E7F8A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E7F8A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E7F8A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3457" w:type="dxa"/>
            <w:gridSpan w:val="1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:rsidR="00240C29" w:rsidRDefault="00240C29">
            <w:r w:rsidRPr="00AF49A5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AF49A5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AF49A5">
              <w:rPr>
                <w:rFonts w:ascii="Calibri" w:hAnsi="Calibri"/>
                <w:color w:val="000000"/>
                <w:sz w:val="16"/>
                <w:szCs w:val="18"/>
              </w:rPr>
            </w:r>
            <w:r w:rsidRPr="00AF49A5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AF49A5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AF49A5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AF49A5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AF49A5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AF49A5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AF49A5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770" w:type="dxa"/>
            <w:gridSpan w:val="3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240C29" w:rsidRPr="00CA6D33" w:rsidRDefault="00240C29" w:rsidP="0055265F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3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</w:tr>
      <w:tr w:rsidR="00240C29" w:rsidRPr="00CA6D33" w:rsidTr="00254221">
        <w:trPr>
          <w:trHeight w:val="20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240C29" w:rsidRPr="00CA6D33" w:rsidRDefault="00240C29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t>19</w:t>
            </w:r>
          </w:p>
        </w:tc>
        <w:tc>
          <w:tcPr>
            <w:tcW w:w="4519" w:type="dxa"/>
            <w:gridSpan w:val="14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:rsidR="00240C29" w:rsidRDefault="00240C29">
            <w:r w:rsidRPr="008E7F8A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8E7F8A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8E7F8A">
              <w:rPr>
                <w:rFonts w:ascii="Calibri" w:hAnsi="Calibri"/>
                <w:color w:val="000000"/>
                <w:sz w:val="16"/>
                <w:szCs w:val="18"/>
              </w:rPr>
            </w:r>
            <w:r w:rsidRPr="008E7F8A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8E7F8A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E7F8A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E7F8A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E7F8A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E7F8A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E7F8A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3457" w:type="dxa"/>
            <w:gridSpan w:val="1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:rsidR="00240C29" w:rsidRDefault="00240C29">
            <w:r w:rsidRPr="00AF49A5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AF49A5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AF49A5">
              <w:rPr>
                <w:rFonts w:ascii="Calibri" w:hAnsi="Calibri"/>
                <w:color w:val="000000"/>
                <w:sz w:val="16"/>
                <w:szCs w:val="18"/>
              </w:rPr>
            </w:r>
            <w:r w:rsidRPr="00AF49A5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AF49A5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AF49A5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AF49A5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AF49A5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AF49A5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AF49A5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770" w:type="dxa"/>
            <w:gridSpan w:val="3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240C29" w:rsidRPr="00CA6D33" w:rsidRDefault="00240C29" w:rsidP="0055265F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3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</w:tr>
      <w:tr w:rsidR="00240C29" w:rsidRPr="00CA6D33" w:rsidTr="00254221">
        <w:trPr>
          <w:trHeight w:val="20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240C29" w:rsidRPr="00CA6D33" w:rsidRDefault="00240C29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t>20</w:t>
            </w:r>
          </w:p>
        </w:tc>
        <w:tc>
          <w:tcPr>
            <w:tcW w:w="4519" w:type="dxa"/>
            <w:gridSpan w:val="14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:rsidR="00240C29" w:rsidRDefault="00240C29">
            <w:r w:rsidRPr="008E7F8A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8E7F8A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8E7F8A">
              <w:rPr>
                <w:rFonts w:ascii="Calibri" w:hAnsi="Calibri"/>
                <w:color w:val="000000"/>
                <w:sz w:val="16"/>
                <w:szCs w:val="18"/>
              </w:rPr>
            </w:r>
            <w:r w:rsidRPr="008E7F8A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8E7F8A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E7F8A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E7F8A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E7F8A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E7F8A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E7F8A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3457" w:type="dxa"/>
            <w:gridSpan w:val="1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:rsidR="00240C29" w:rsidRDefault="00240C29">
            <w:r w:rsidRPr="00AF49A5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AF49A5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AF49A5">
              <w:rPr>
                <w:rFonts w:ascii="Calibri" w:hAnsi="Calibri"/>
                <w:color w:val="000000"/>
                <w:sz w:val="16"/>
                <w:szCs w:val="18"/>
              </w:rPr>
            </w:r>
            <w:r w:rsidRPr="00AF49A5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AF49A5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AF49A5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AF49A5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AF49A5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AF49A5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AF49A5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770" w:type="dxa"/>
            <w:gridSpan w:val="3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240C29" w:rsidRPr="00CA6D33" w:rsidRDefault="00240C29" w:rsidP="0055265F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3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</w:tr>
      <w:tr w:rsidR="00240C29" w:rsidRPr="00CA6D33" w:rsidTr="00254221">
        <w:trPr>
          <w:trHeight w:val="20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240C29" w:rsidRPr="00CA6D33" w:rsidRDefault="00240C29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t>21</w:t>
            </w:r>
          </w:p>
        </w:tc>
        <w:tc>
          <w:tcPr>
            <w:tcW w:w="4519" w:type="dxa"/>
            <w:gridSpan w:val="14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:rsidR="00240C29" w:rsidRDefault="00240C29">
            <w:r w:rsidRPr="008E7F8A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8E7F8A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8E7F8A">
              <w:rPr>
                <w:rFonts w:ascii="Calibri" w:hAnsi="Calibri"/>
                <w:color w:val="000000"/>
                <w:sz w:val="16"/>
                <w:szCs w:val="18"/>
              </w:rPr>
            </w:r>
            <w:r w:rsidRPr="008E7F8A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8E7F8A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E7F8A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E7F8A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E7F8A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E7F8A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E7F8A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3457" w:type="dxa"/>
            <w:gridSpan w:val="1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:rsidR="00240C29" w:rsidRDefault="00240C29">
            <w:r w:rsidRPr="00AF49A5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AF49A5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AF49A5">
              <w:rPr>
                <w:rFonts w:ascii="Calibri" w:hAnsi="Calibri"/>
                <w:color w:val="000000"/>
                <w:sz w:val="16"/>
                <w:szCs w:val="18"/>
              </w:rPr>
            </w:r>
            <w:r w:rsidRPr="00AF49A5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AF49A5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AF49A5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AF49A5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AF49A5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AF49A5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AF49A5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770" w:type="dxa"/>
            <w:gridSpan w:val="3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240C29" w:rsidRPr="00CA6D33" w:rsidRDefault="00240C29" w:rsidP="0055265F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3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</w:tr>
      <w:tr w:rsidR="00240C29" w:rsidRPr="00CA6D33" w:rsidTr="00254221">
        <w:trPr>
          <w:trHeight w:val="20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240C29" w:rsidRPr="00CA6D33" w:rsidRDefault="00240C29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t>22</w:t>
            </w:r>
          </w:p>
        </w:tc>
        <w:tc>
          <w:tcPr>
            <w:tcW w:w="4519" w:type="dxa"/>
            <w:gridSpan w:val="14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:rsidR="00240C29" w:rsidRDefault="00240C29">
            <w:r w:rsidRPr="008E7F8A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8E7F8A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8E7F8A">
              <w:rPr>
                <w:rFonts w:ascii="Calibri" w:hAnsi="Calibri"/>
                <w:color w:val="000000"/>
                <w:sz w:val="16"/>
                <w:szCs w:val="18"/>
              </w:rPr>
            </w:r>
            <w:r w:rsidRPr="008E7F8A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8E7F8A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E7F8A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E7F8A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E7F8A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E7F8A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E7F8A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3457" w:type="dxa"/>
            <w:gridSpan w:val="1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:rsidR="00240C29" w:rsidRDefault="00240C29">
            <w:r w:rsidRPr="00AF49A5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AF49A5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AF49A5">
              <w:rPr>
                <w:rFonts w:ascii="Calibri" w:hAnsi="Calibri"/>
                <w:color w:val="000000"/>
                <w:sz w:val="16"/>
                <w:szCs w:val="18"/>
              </w:rPr>
            </w:r>
            <w:r w:rsidRPr="00AF49A5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AF49A5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AF49A5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AF49A5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AF49A5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AF49A5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AF49A5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770" w:type="dxa"/>
            <w:gridSpan w:val="3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240C29" w:rsidRPr="00CA6D33" w:rsidRDefault="00240C29" w:rsidP="0055265F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3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</w:tr>
      <w:tr w:rsidR="00240C29" w:rsidRPr="00CA6D33" w:rsidTr="00254221">
        <w:trPr>
          <w:trHeight w:val="20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240C29" w:rsidRPr="00CA6D33" w:rsidRDefault="00240C29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t>23</w:t>
            </w:r>
          </w:p>
        </w:tc>
        <w:tc>
          <w:tcPr>
            <w:tcW w:w="4519" w:type="dxa"/>
            <w:gridSpan w:val="14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:rsidR="00240C29" w:rsidRDefault="00240C29">
            <w:r w:rsidRPr="008E7F8A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8E7F8A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8E7F8A">
              <w:rPr>
                <w:rFonts w:ascii="Calibri" w:hAnsi="Calibri"/>
                <w:color w:val="000000"/>
                <w:sz w:val="16"/>
                <w:szCs w:val="18"/>
              </w:rPr>
            </w:r>
            <w:r w:rsidRPr="008E7F8A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8E7F8A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E7F8A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E7F8A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E7F8A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E7F8A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E7F8A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3457" w:type="dxa"/>
            <w:gridSpan w:val="1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:rsidR="00240C29" w:rsidRDefault="00240C29">
            <w:r w:rsidRPr="00AF49A5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AF49A5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AF49A5">
              <w:rPr>
                <w:rFonts w:ascii="Calibri" w:hAnsi="Calibri"/>
                <w:color w:val="000000"/>
                <w:sz w:val="16"/>
                <w:szCs w:val="18"/>
              </w:rPr>
            </w:r>
            <w:r w:rsidRPr="00AF49A5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AF49A5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AF49A5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AF49A5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AF49A5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AF49A5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AF49A5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770" w:type="dxa"/>
            <w:gridSpan w:val="3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240C29" w:rsidRPr="00CA6D33" w:rsidRDefault="00240C29" w:rsidP="0055265F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3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</w:tr>
      <w:tr w:rsidR="00240C29" w:rsidRPr="00CA6D33" w:rsidTr="00254221">
        <w:trPr>
          <w:trHeight w:val="20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240C29" w:rsidRPr="00CA6D33" w:rsidRDefault="00240C29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t>24</w:t>
            </w:r>
          </w:p>
        </w:tc>
        <w:tc>
          <w:tcPr>
            <w:tcW w:w="4519" w:type="dxa"/>
            <w:gridSpan w:val="14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:rsidR="00240C29" w:rsidRDefault="00240C29">
            <w:r w:rsidRPr="008E7F8A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8E7F8A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8E7F8A">
              <w:rPr>
                <w:rFonts w:ascii="Calibri" w:hAnsi="Calibri"/>
                <w:color w:val="000000"/>
                <w:sz w:val="16"/>
                <w:szCs w:val="18"/>
              </w:rPr>
            </w:r>
            <w:r w:rsidRPr="008E7F8A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8E7F8A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E7F8A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E7F8A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E7F8A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E7F8A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E7F8A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3457" w:type="dxa"/>
            <w:gridSpan w:val="1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:rsidR="00240C29" w:rsidRDefault="00240C29">
            <w:r w:rsidRPr="00AF49A5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AF49A5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AF49A5">
              <w:rPr>
                <w:rFonts w:ascii="Calibri" w:hAnsi="Calibri"/>
                <w:color w:val="000000"/>
                <w:sz w:val="16"/>
                <w:szCs w:val="18"/>
              </w:rPr>
            </w:r>
            <w:r w:rsidRPr="00AF49A5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AF49A5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AF49A5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AF49A5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AF49A5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AF49A5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AF49A5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770" w:type="dxa"/>
            <w:gridSpan w:val="3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240C29" w:rsidRPr="00CA6D33" w:rsidRDefault="00240C29" w:rsidP="0055265F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3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</w:tr>
      <w:tr w:rsidR="00240C29" w:rsidRPr="00CA6D33" w:rsidTr="00254221">
        <w:trPr>
          <w:trHeight w:val="20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240C29" w:rsidRPr="00CA6D33" w:rsidRDefault="00240C29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t>25</w:t>
            </w:r>
          </w:p>
        </w:tc>
        <w:tc>
          <w:tcPr>
            <w:tcW w:w="4519" w:type="dxa"/>
            <w:gridSpan w:val="14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:rsidR="00240C29" w:rsidRDefault="00240C29">
            <w:r w:rsidRPr="008E7F8A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8E7F8A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8E7F8A">
              <w:rPr>
                <w:rFonts w:ascii="Calibri" w:hAnsi="Calibri"/>
                <w:color w:val="000000"/>
                <w:sz w:val="16"/>
                <w:szCs w:val="18"/>
              </w:rPr>
            </w:r>
            <w:r w:rsidRPr="008E7F8A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8E7F8A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E7F8A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E7F8A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E7F8A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E7F8A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E7F8A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3457" w:type="dxa"/>
            <w:gridSpan w:val="1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:rsidR="00240C29" w:rsidRDefault="00240C29">
            <w:r w:rsidRPr="00AF49A5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AF49A5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AF49A5">
              <w:rPr>
                <w:rFonts w:ascii="Calibri" w:hAnsi="Calibri"/>
                <w:color w:val="000000"/>
                <w:sz w:val="16"/>
                <w:szCs w:val="18"/>
              </w:rPr>
            </w:r>
            <w:r w:rsidRPr="00AF49A5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AF49A5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AF49A5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AF49A5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AF49A5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AF49A5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AF49A5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770" w:type="dxa"/>
            <w:gridSpan w:val="3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240C29" w:rsidRPr="00CA6D33" w:rsidRDefault="00240C29" w:rsidP="0055265F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3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</w:tr>
      <w:tr w:rsidR="00240C29" w:rsidRPr="00CA6D33" w:rsidTr="00254221">
        <w:trPr>
          <w:trHeight w:val="20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240C29" w:rsidRPr="00CA6D33" w:rsidRDefault="00240C2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4519" w:type="dxa"/>
            <w:gridSpan w:val="14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:rsidR="00240C29" w:rsidRDefault="00240C29">
            <w:r w:rsidRPr="008E7F8A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8E7F8A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8E7F8A">
              <w:rPr>
                <w:rFonts w:ascii="Calibri" w:hAnsi="Calibri"/>
                <w:color w:val="000000"/>
                <w:sz w:val="16"/>
                <w:szCs w:val="18"/>
              </w:rPr>
            </w:r>
            <w:r w:rsidRPr="008E7F8A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8E7F8A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E7F8A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E7F8A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E7F8A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E7F8A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E7F8A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3457" w:type="dxa"/>
            <w:gridSpan w:val="1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:rsidR="00240C29" w:rsidRDefault="00240C29">
            <w:r w:rsidRPr="00AF49A5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AF49A5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AF49A5">
              <w:rPr>
                <w:rFonts w:ascii="Calibri" w:hAnsi="Calibri"/>
                <w:color w:val="000000"/>
                <w:sz w:val="16"/>
                <w:szCs w:val="18"/>
              </w:rPr>
            </w:r>
            <w:r w:rsidRPr="00AF49A5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AF49A5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AF49A5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AF49A5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AF49A5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AF49A5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AF49A5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770" w:type="dxa"/>
            <w:gridSpan w:val="3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240C29" w:rsidRPr="00CA6D33" w:rsidRDefault="00240C29" w:rsidP="0055265F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3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</w:tr>
      <w:tr w:rsidR="00240C29" w:rsidRPr="00CA6D33" w:rsidTr="00254221">
        <w:trPr>
          <w:trHeight w:val="20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240C29" w:rsidRPr="00CA6D33" w:rsidRDefault="00240C2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4519" w:type="dxa"/>
            <w:gridSpan w:val="14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:rsidR="00240C29" w:rsidRDefault="00240C29">
            <w:r w:rsidRPr="008E7F8A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8E7F8A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8E7F8A">
              <w:rPr>
                <w:rFonts w:ascii="Calibri" w:hAnsi="Calibri"/>
                <w:color w:val="000000"/>
                <w:sz w:val="16"/>
                <w:szCs w:val="18"/>
              </w:rPr>
            </w:r>
            <w:r w:rsidRPr="008E7F8A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8E7F8A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E7F8A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E7F8A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E7F8A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E7F8A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E7F8A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3457" w:type="dxa"/>
            <w:gridSpan w:val="1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:rsidR="00240C29" w:rsidRDefault="00240C29">
            <w:r w:rsidRPr="00AF49A5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AF49A5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AF49A5">
              <w:rPr>
                <w:rFonts w:ascii="Calibri" w:hAnsi="Calibri"/>
                <w:color w:val="000000"/>
                <w:sz w:val="16"/>
                <w:szCs w:val="18"/>
              </w:rPr>
            </w:r>
            <w:r w:rsidRPr="00AF49A5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AF49A5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AF49A5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AF49A5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AF49A5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AF49A5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AF49A5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770" w:type="dxa"/>
            <w:gridSpan w:val="3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240C29" w:rsidRPr="00CA6D33" w:rsidRDefault="00240C29" w:rsidP="0055265F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3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</w:tr>
      <w:tr w:rsidR="00240C29" w:rsidRPr="00CA6D33" w:rsidTr="00254221">
        <w:trPr>
          <w:trHeight w:val="20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240C29" w:rsidRPr="00CA6D33" w:rsidRDefault="00240C2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519" w:type="dxa"/>
            <w:gridSpan w:val="14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:rsidR="00240C29" w:rsidRDefault="00240C29">
            <w:r w:rsidRPr="008E7F8A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8E7F8A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8E7F8A">
              <w:rPr>
                <w:rFonts w:ascii="Calibri" w:hAnsi="Calibri"/>
                <w:color w:val="000000"/>
                <w:sz w:val="16"/>
                <w:szCs w:val="18"/>
              </w:rPr>
            </w:r>
            <w:r w:rsidRPr="008E7F8A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8E7F8A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E7F8A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E7F8A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E7F8A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E7F8A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E7F8A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3457" w:type="dxa"/>
            <w:gridSpan w:val="1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:rsidR="00240C29" w:rsidRDefault="00240C29">
            <w:r w:rsidRPr="00AF49A5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AF49A5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AF49A5">
              <w:rPr>
                <w:rFonts w:ascii="Calibri" w:hAnsi="Calibri"/>
                <w:color w:val="000000"/>
                <w:sz w:val="16"/>
                <w:szCs w:val="18"/>
              </w:rPr>
            </w:r>
            <w:r w:rsidRPr="00AF49A5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AF49A5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AF49A5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AF49A5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AF49A5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AF49A5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AF49A5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770" w:type="dxa"/>
            <w:gridSpan w:val="3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240C29" w:rsidRPr="00CA6D33" w:rsidRDefault="00240C29" w:rsidP="0055265F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3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</w:tr>
      <w:tr w:rsidR="00240C29" w:rsidRPr="00CA6D33" w:rsidTr="00254221">
        <w:trPr>
          <w:trHeight w:val="20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240C29" w:rsidRPr="00CA6D33" w:rsidRDefault="00240C2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4519" w:type="dxa"/>
            <w:gridSpan w:val="14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:rsidR="00240C29" w:rsidRDefault="00240C29">
            <w:r w:rsidRPr="008E7F8A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8E7F8A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8E7F8A">
              <w:rPr>
                <w:rFonts w:ascii="Calibri" w:hAnsi="Calibri"/>
                <w:color w:val="000000"/>
                <w:sz w:val="16"/>
                <w:szCs w:val="18"/>
              </w:rPr>
            </w:r>
            <w:r w:rsidRPr="008E7F8A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8E7F8A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E7F8A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E7F8A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E7F8A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E7F8A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E7F8A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3457" w:type="dxa"/>
            <w:gridSpan w:val="1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:rsidR="00240C29" w:rsidRDefault="00240C29">
            <w:r w:rsidRPr="00AF49A5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AF49A5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AF49A5">
              <w:rPr>
                <w:rFonts w:ascii="Calibri" w:hAnsi="Calibri"/>
                <w:color w:val="000000"/>
                <w:sz w:val="16"/>
                <w:szCs w:val="18"/>
              </w:rPr>
            </w:r>
            <w:r w:rsidRPr="00AF49A5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AF49A5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AF49A5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AF49A5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AF49A5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AF49A5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AF49A5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770" w:type="dxa"/>
            <w:gridSpan w:val="3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240C29" w:rsidRPr="00CA6D33" w:rsidRDefault="00240C29" w:rsidP="0055265F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3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</w:tr>
      <w:tr w:rsidR="00240C29" w:rsidRPr="00CA6D33" w:rsidTr="00254221">
        <w:trPr>
          <w:trHeight w:val="20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240C29" w:rsidRPr="00CA6D33" w:rsidRDefault="00240C2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519" w:type="dxa"/>
            <w:gridSpan w:val="14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:rsidR="00240C29" w:rsidRDefault="00240C29">
            <w:r w:rsidRPr="008E7F8A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8E7F8A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8E7F8A">
              <w:rPr>
                <w:rFonts w:ascii="Calibri" w:hAnsi="Calibri"/>
                <w:color w:val="000000"/>
                <w:sz w:val="16"/>
                <w:szCs w:val="18"/>
              </w:rPr>
            </w:r>
            <w:r w:rsidRPr="008E7F8A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8E7F8A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E7F8A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E7F8A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E7F8A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E7F8A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E7F8A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3457" w:type="dxa"/>
            <w:gridSpan w:val="1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:rsidR="00240C29" w:rsidRDefault="00240C29">
            <w:r w:rsidRPr="00AF49A5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AF49A5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AF49A5">
              <w:rPr>
                <w:rFonts w:ascii="Calibri" w:hAnsi="Calibri"/>
                <w:color w:val="000000"/>
                <w:sz w:val="16"/>
                <w:szCs w:val="18"/>
              </w:rPr>
            </w:r>
            <w:r w:rsidRPr="00AF49A5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AF49A5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AF49A5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AF49A5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AF49A5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AF49A5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AF49A5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770" w:type="dxa"/>
            <w:gridSpan w:val="3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240C29" w:rsidRPr="00CA6D33" w:rsidRDefault="00240C29" w:rsidP="0055265F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3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</w:tr>
      <w:tr w:rsidR="00240C29" w:rsidRPr="00CA6D33" w:rsidTr="00254221">
        <w:trPr>
          <w:trHeight w:val="20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240C29" w:rsidRPr="00CA6D33" w:rsidRDefault="00240C2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4519" w:type="dxa"/>
            <w:gridSpan w:val="14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:rsidR="00240C29" w:rsidRDefault="00240C29">
            <w:r w:rsidRPr="008E7F8A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8E7F8A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8E7F8A">
              <w:rPr>
                <w:rFonts w:ascii="Calibri" w:hAnsi="Calibri"/>
                <w:color w:val="000000"/>
                <w:sz w:val="16"/>
                <w:szCs w:val="18"/>
              </w:rPr>
            </w:r>
            <w:r w:rsidRPr="008E7F8A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8E7F8A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E7F8A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E7F8A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E7F8A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E7F8A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E7F8A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3457" w:type="dxa"/>
            <w:gridSpan w:val="1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:rsidR="00240C29" w:rsidRDefault="00240C29">
            <w:r w:rsidRPr="00AF49A5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AF49A5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AF49A5">
              <w:rPr>
                <w:rFonts w:ascii="Calibri" w:hAnsi="Calibri"/>
                <w:color w:val="000000"/>
                <w:sz w:val="16"/>
                <w:szCs w:val="18"/>
              </w:rPr>
            </w:r>
            <w:r w:rsidRPr="00AF49A5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AF49A5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AF49A5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AF49A5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AF49A5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AF49A5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AF49A5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770" w:type="dxa"/>
            <w:gridSpan w:val="3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240C29" w:rsidRPr="00CA6D33" w:rsidRDefault="00240C29" w:rsidP="0055265F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3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</w:tr>
      <w:tr w:rsidR="00240C29" w:rsidRPr="00CA6D33" w:rsidTr="00254221">
        <w:trPr>
          <w:trHeight w:val="20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240C29" w:rsidRPr="00CA6D33" w:rsidRDefault="00240C2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6"/>
              </w:rPr>
              <w:t>32</w:t>
            </w:r>
          </w:p>
        </w:tc>
        <w:tc>
          <w:tcPr>
            <w:tcW w:w="4519" w:type="dxa"/>
            <w:gridSpan w:val="14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:rsidR="00240C29" w:rsidRDefault="00240C29">
            <w:r w:rsidRPr="008E7F8A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8E7F8A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8E7F8A">
              <w:rPr>
                <w:rFonts w:ascii="Calibri" w:hAnsi="Calibri"/>
                <w:color w:val="000000"/>
                <w:sz w:val="16"/>
                <w:szCs w:val="18"/>
              </w:rPr>
            </w:r>
            <w:r w:rsidRPr="008E7F8A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8E7F8A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E7F8A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E7F8A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E7F8A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E7F8A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E7F8A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3457" w:type="dxa"/>
            <w:gridSpan w:val="1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:rsidR="00240C29" w:rsidRDefault="00240C29">
            <w:r w:rsidRPr="00AF49A5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AF49A5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AF49A5">
              <w:rPr>
                <w:rFonts w:ascii="Calibri" w:hAnsi="Calibri"/>
                <w:color w:val="000000"/>
                <w:sz w:val="16"/>
                <w:szCs w:val="18"/>
              </w:rPr>
            </w:r>
            <w:r w:rsidRPr="00AF49A5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AF49A5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AF49A5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AF49A5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AF49A5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AF49A5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AF49A5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770" w:type="dxa"/>
            <w:gridSpan w:val="3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240C29" w:rsidRPr="00CA6D33" w:rsidRDefault="00240C29" w:rsidP="0055265F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3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</w:tr>
      <w:tr w:rsidR="00240C29" w:rsidRPr="00CA6D33" w:rsidTr="00254221">
        <w:trPr>
          <w:trHeight w:val="20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240C29" w:rsidRPr="00CA6D33" w:rsidRDefault="00240C2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4519" w:type="dxa"/>
            <w:gridSpan w:val="14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:rsidR="00240C29" w:rsidRDefault="00240C29">
            <w:r w:rsidRPr="008E7F8A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8E7F8A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8E7F8A">
              <w:rPr>
                <w:rFonts w:ascii="Calibri" w:hAnsi="Calibri"/>
                <w:color w:val="000000"/>
                <w:sz w:val="16"/>
                <w:szCs w:val="18"/>
              </w:rPr>
            </w:r>
            <w:r w:rsidRPr="008E7F8A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8E7F8A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E7F8A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E7F8A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E7F8A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E7F8A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E7F8A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3457" w:type="dxa"/>
            <w:gridSpan w:val="1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:rsidR="00240C29" w:rsidRDefault="00240C29">
            <w:r w:rsidRPr="00AF49A5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AF49A5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AF49A5">
              <w:rPr>
                <w:rFonts w:ascii="Calibri" w:hAnsi="Calibri"/>
                <w:color w:val="000000"/>
                <w:sz w:val="16"/>
                <w:szCs w:val="18"/>
              </w:rPr>
            </w:r>
            <w:r w:rsidRPr="00AF49A5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AF49A5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AF49A5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AF49A5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AF49A5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AF49A5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AF49A5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770" w:type="dxa"/>
            <w:gridSpan w:val="3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240C29" w:rsidRPr="00CA6D33" w:rsidRDefault="00240C29" w:rsidP="0055265F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3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</w:tr>
      <w:tr w:rsidR="00240C29" w:rsidRPr="00CA6D33" w:rsidTr="00254221">
        <w:trPr>
          <w:trHeight w:val="20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240C29" w:rsidRPr="00CA6D33" w:rsidRDefault="00240C2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6"/>
              </w:rPr>
              <w:t>34</w:t>
            </w:r>
          </w:p>
        </w:tc>
        <w:tc>
          <w:tcPr>
            <w:tcW w:w="4519" w:type="dxa"/>
            <w:gridSpan w:val="14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:rsidR="00240C29" w:rsidRDefault="00240C29">
            <w:r w:rsidRPr="008E7F8A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8E7F8A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8E7F8A">
              <w:rPr>
                <w:rFonts w:ascii="Calibri" w:hAnsi="Calibri"/>
                <w:color w:val="000000"/>
                <w:sz w:val="16"/>
                <w:szCs w:val="18"/>
              </w:rPr>
            </w:r>
            <w:r w:rsidRPr="008E7F8A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8E7F8A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E7F8A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E7F8A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E7F8A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E7F8A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E7F8A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3457" w:type="dxa"/>
            <w:gridSpan w:val="1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:rsidR="00240C29" w:rsidRDefault="00240C29">
            <w:r w:rsidRPr="00AF49A5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AF49A5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AF49A5">
              <w:rPr>
                <w:rFonts w:ascii="Calibri" w:hAnsi="Calibri"/>
                <w:color w:val="000000"/>
                <w:sz w:val="16"/>
                <w:szCs w:val="18"/>
              </w:rPr>
            </w:r>
            <w:r w:rsidRPr="00AF49A5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AF49A5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AF49A5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AF49A5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AF49A5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AF49A5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AF49A5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770" w:type="dxa"/>
            <w:gridSpan w:val="3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240C29" w:rsidRPr="00CA6D33" w:rsidRDefault="00240C29" w:rsidP="0055265F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3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</w:tr>
      <w:tr w:rsidR="00240C29" w:rsidRPr="00CA6D33" w:rsidTr="00254221">
        <w:trPr>
          <w:trHeight w:val="20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240C29" w:rsidRPr="00CA6D33" w:rsidRDefault="00240C2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6"/>
              </w:rPr>
              <w:t>35</w:t>
            </w:r>
          </w:p>
        </w:tc>
        <w:tc>
          <w:tcPr>
            <w:tcW w:w="4519" w:type="dxa"/>
            <w:gridSpan w:val="14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:rsidR="00240C29" w:rsidRDefault="00240C29">
            <w:r w:rsidRPr="008E7F8A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8E7F8A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8E7F8A">
              <w:rPr>
                <w:rFonts w:ascii="Calibri" w:hAnsi="Calibri"/>
                <w:color w:val="000000"/>
                <w:sz w:val="16"/>
                <w:szCs w:val="18"/>
              </w:rPr>
            </w:r>
            <w:r w:rsidRPr="008E7F8A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8E7F8A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E7F8A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E7F8A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E7F8A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E7F8A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E7F8A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3457" w:type="dxa"/>
            <w:gridSpan w:val="1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:rsidR="00240C29" w:rsidRDefault="00240C29">
            <w:r w:rsidRPr="00AF49A5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AF49A5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AF49A5">
              <w:rPr>
                <w:rFonts w:ascii="Calibri" w:hAnsi="Calibri"/>
                <w:color w:val="000000"/>
                <w:sz w:val="16"/>
                <w:szCs w:val="18"/>
              </w:rPr>
            </w:r>
            <w:r w:rsidRPr="00AF49A5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AF49A5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AF49A5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AF49A5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AF49A5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AF49A5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AF49A5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770" w:type="dxa"/>
            <w:gridSpan w:val="3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240C29" w:rsidRPr="00CA6D33" w:rsidRDefault="00240C29" w:rsidP="0055265F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3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</w:tr>
      <w:tr w:rsidR="00240C29" w:rsidRPr="00CA6D33" w:rsidTr="00254221">
        <w:trPr>
          <w:trHeight w:val="20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240C29" w:rsidRPr="00CA6D33" w:rsidRDefault="00240C2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6"/>
              </w:rPr>
              <w:t>36</w:t>
            </w:r>
          </w:p>
        </w:tc>
        <w:tc>
          <w:tcPr>
            <w:tcW w:w="4519" w:type="dxa"/>
            <w:gridSpan w:val="14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:rsidR="00240C29" w:rsidRDefault="00240C29">
            <w:r w:rsidRPr="008E7F8A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8E7F8A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8E7F8A">
              <w:rPr>
                <w:rFonts w:ascii="Calibri" w:hAnsi="Calibri"/>
                <w:color w:val="000000"/>
                <w:sz w:val="16"/>
                <w:szCs w:val="18"/>
              </w:rPr>
            </w:r>
            <w:r w:rsidRPr="008E7F8A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8E7F8A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E7F8A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E7F8A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E7F8A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E7F8A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E7F8A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3457" w:type="dxa"/>
            <w:gridSpan w:val="1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:rsidR="00240C29" w:rsidRDefault="00240C29">
            <w:r w:rsidRPr="00AF49A5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AF49A5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AF49A5">
              <w:rPr>
                <w:rFonts w:ascii="Calibri" w:hAnsi="Calibri"/>
                <w:color w:val="000000"/>
                <w:sz w:val="16"/>
                <w:szCs w:val="18"/>
              </w:rPr>
            </w:r>
            <w:r w:rsidRPr="00AF49A5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AF49A5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AF49A5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AF49A5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AF49A5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AF49A5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AF49A5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770" w:type="dxa"/>
            <w:gridSpan w:val="3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240C29" w:rsidRPr="00CA6D33" w:rsidRDefault="00240C29" w:rsidP="0055265F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3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</w:tr>
      <w:tr w:rsidR="00240C29" w:rsidRPr="00CA6D33" w:rsidTr="00254221">
        <w:trPr>
          <w:trHeight w:val="20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240C29" w:rsidRPr="00CA6D33" w:rsidRDefault="00240C2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6"/>
              </w:rPr>
              <w:t>37</w:t>
            </w:r>
          </w:p>
        </w:tc>
        <w:tc>
          <w:tcPr>
            <w:tcW w:w="4519" w:type="dxa"/>
            <w:gridSpan w:val="14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:rsidR="00240C29" w:rsidRDefault="00240C29">
            <w:r w:rsidRPr="008E7F8A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8E7F8A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8E7F8A">
              <w:rPr>
                <w:rFonts w:ascii="Calibri" w:hAnsi="Calibri"/>
                <w:color w:val="000000"/>
                <w:sz w:val="16"/>
                <w:szCs w:val="18"/>
              </w:rPr>
            </w:r>
            <w:r w:rsidRPr="008E7F8A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8E7F8A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E7F8A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E7F8A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E7F8A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E7F8A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E7F8A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3457" w:type="dxa"/>
            <w:gridSpan w:val="1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:rsidR="00240C29" w:rsidRDefault="00240C29">
            <w:r w:rsidRPr="00AF49A5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AF49A5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AF49A5">
              <w:rPr>
                <w:rFonts w:ascii="Calibri" w:hAnsi="Calibri"/>
                <w:color w:val="000000"/>
                <w:sz w:val="16"/>
                <w:szCs w:val="18"/>
              </w:rPr>
            </w:r>
            <w:r w:rsidRPr="00AF49A5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AF49A5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AF49A5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AF49A5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AF49A5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AF49A5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AF49A5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770" w:type="dxa"/>
            <w:gridSpan w:val="3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240C29" w:rsidRPr="00CA6D33" w:rsidRDefault="00240C29" w:rsidP="0055265F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3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</w:tr>
      <w:tr w:rsidR="00240C29" w:rsidRPr="00CA6D33" w:rsidTr="00254221">
        <w:trPr>
          <w:trHeight w:val="23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240C29" w:rsidRPr="00CA6D33" w:rsidRDefault="00240C2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6"/>
              </w:rPr>
              <w:t>38</w:t>
            </w:r>
          </w:p>
        </w:tc>
        <w:tc>
          <w:tcPr>
            <w:tcW w:w="4519" w:type="dxa"/>
            <w:gridSpan w:val="14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:rsidR="00240C29" w:rsidRDefault="00240C29">
            <w:r w:rsidRPr="008E7F8A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8E7F8A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8E7F8A">
              <w:rPr>
                <w:rFonts w:ascii="Calibri" w:hAnsi="Calibri"/>
                <w:color w:val="000000"/>
                <w:sz w:val="16"/>
                <w:szCs w:val="18"/>
              </w:rPr>
            </w:r>
            <w:r w:rsidRPr="008E7F8A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8E7F8A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E7F8A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E7F8A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E7F8A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E7F8A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E7F8A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3457" w:type="dxa"/>
            <w:gridSpan w:val="1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:rsidR="00240C29" w:rsidRDefault="00240C29">
            <w:r w:rsidRPr="00AF49A5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AF49A5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AF49A5">
              <w:rPr>
                <w:rFonts w:ascii="Calibri" w:hAnsi="Calibri"/>
                <w:color w:val="000000"/>
                <w:sz w:val="16"/>
                <w:szCs w:val="18"/>
              </w:rPr>
            </w:r>
            <w:r w:rsidRPr="00AF49A5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AF49A5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AF49A5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AF49A5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AF49A5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AF49A5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AF49A5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770" w:type="dxa"/>
            <w:gridSpan w:val="3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240C29" w:rsidRPr="00CA6D33" w:rsidRDefault="00240C29" w:rsidP="0055265F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3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</w:tr>
      <w:tr w:rsidR="00240C29" w:rsidRPr="00CA6D33" w:rsidTr="00254221">
        <w:trPr>
          <w:trHeight w:val="23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240C29" w:rsidRPr="00CA6D33" w:rsidRDefault="00240C2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6"/>
              </w:rPr>
              <w:t>39</w:t>
            </w:r>
          </w:p>
        </w:tc>
        <w:tc>
          <w:tcPr>
            <w:tcW w:w="4519" w:type="dxa"/>
            <w:gridSpan w:val="14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:rsidR="00240C29" w:rsidRDefault="00240C29">
            <w:r w:rsidRPr="008E7F8A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8E7F8A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8E7F8A">
              <w:rPr>
                <w:rFonts w:ascii="Calibri" w:hAnsi="Calibri"/>
                <w:color w:val="000000"/>
                <w:sz w:val="16"/>
                <w:szCs w:val="18"/>
              </w:rPr>
            </w:r>
            <w:r w:rsidRPr="008E7F8A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8E7F8A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E7F8A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E7F8A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E7F8A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E7F8A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E7F8A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3457" w:type="dxa"/>
            <w:gridSpan w:val="1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:rsidR="00240C29" w:rsidRDefault="00240C29">
            <w:r w:rsidRPr="00AF49A5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AF49A5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AF49A5">
              <w:rPr>
                <w:rFonts w:ascii="Calibri" w:hAnsi="Calibri"/>
                <w:color w:val="000000"/>
                <w:sz w:val="16"/>
                <w:szCs w:val="18"/>
              </w:rPr>
            </w:r>
            <w:r w:rsidRPr="00AF49A5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AF49A5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AF49A5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AF49A5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AF49A5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AF49A5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AF49A5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770" w:type="dxa"/>
            <w:gridSpan w:val="3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240C29" w:rsidRPr="00CA6D33" w:rsidRDefault="00240C29" w:rsidP="0055265F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3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</w:tr>
      <w:tr w:rsidR="00240C29" w:rsidRPr="00CA6D33" w:rsidTr="00254221">
        <w:trPr>
          <w:trHeight w:val="23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240C29" w:rsidRPr="00CA6D33" w:rsidRDefault="00240C2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4519" w:type="dxa"/>
            <w:gridSpan w:val="14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:rsidR="00240C29" w:rsidRDefault="00240C29">
            <w:r w:rsidRPr="008E7F8A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8E7F8A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8E7F8A">
              <w:rPr>
                <w:rFonts w:ascii="Calibri" w:hAnsi="Calibri"/>
                <w:color w:val="000000"/>
                <w:sz w:val="16"/>
                <w:szCs w:val="18"/>
              </w:rPr>
            </w:r>
            <w:r w:rsidRPr="008E7F8A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8E7F8A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E7F8A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E7F8A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E7F8A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E7F8A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E7F8A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3457" w:type="dxa"/>
            <w:gridSpan w:val="1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:rsidR="00240C29" w:rsidRDefault="00240C29">
            <w:r w:rsidRPr="00AF49A5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AF49A5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AF49A5">
              <w:rPr>
                <w:rFonts w:ascii="Calibri" w:hAnsi="Calibri"/>
                <w:color w:val="000000"/>
                <w:sz w:val="16"/>
                <w:szCs w:val="18"/>
              </w:rPr>
            </w:r>
            <w:r w:rsidRPr="00AF49A5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AF49A5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AF49A5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AF49A5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AF49A5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AF49A5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AF49A5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770" w:type="dxa"/>
            <w:gridSpan w:val="3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240C29" w:rsidRPr="00CA6D33" w:rsidRDefault="00240C29" w:rsidP="0055265F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3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eastAsia="Arial Unicode MS" w:hAnsi="Calibri" w:cs="Arial Unicode MS"/>
                <w:noProof/>
                <w:color w:val="000000"/>
                <w:sz w:val="16"/>
                <w:szCs w:val="18"/>
              </w:rPr>
              <w:t> </w:t>
            </w:r>
            <w:r w:rsidRPr="00CA6D33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</w:tr>
      <w:tr w:rsidR="00240C29" w:rsidRPr="00CA6D33" w:rsidTr="00254221">
        <w:trPr>
          <w:trHeight w:val="23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240C29" w:rsidRPr="00CA6D33" w:rsidRDefault="00240C2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4519" w:type="dxa"/>
            <w:gridSpan w:val="14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:rsidR="00240C29" w:rsidRDefault="00240C29">
            <w:r w:rsidRPr="008E7F8A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8E7F8A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8E7F8A">
              <w:rPr>
                <w:rFonts w:ascii="Calibri" w:hAnsi="Calibri"/>
                <w:color w:val="000000"/>
                <w:sz w:val="16"/>
                <w:szCs w:val="18"/>
              </w:rPr>
            </w:r>
            <w:r w:rsidRPr="008E7F8A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8E7F8A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E7F8A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E7F8A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E7F8A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E7F8A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E7F8A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3457" w:type="dxa"/>
            <w:gridSpan w:val="1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:rsidR="00240C29" w:rsidRDefault="00240C29">
            <w:r w:rsidRPr="00AF49A5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AF49A5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AF49A5">
              <w:rPr>
                <w:rFonts w:ascii="Calibri" w:hAnsi="Calibri"/>
                <w:color w:val="000000"/>
                <w:sz w:val="16"/>
                <w:szCs w:val="18"/>
              </w:rPr>
            </w:r>
            <w:r w:rsidRPr="00AF49A5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AF49A5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AF49A5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AF49A5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AF49A5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AF49A5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AF49A5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bookmarkStart w:id="21" w:name="Texto156"/>
        <w:tc>
          <w:tcPr>
            <w:tcW w:w="770" w:type="dxa"/>
            <w:gridSpan w:val="3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240C29" w:rsidRPr="00CA6D33" w:rsidRDefault="00240C29" w:rsidP="0055265F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56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8"/>
              </w:rP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  <w:bookmarkEnd w:id="21"/>
          </w:p>
        </w:tc>
      </w:tr>
      <w:tr w:rsidR="00240C29" w:rsidRPr="00CA6D33" w:rsidTr="00254221">
        <w:trPr>
          <w:trHeight w:val="23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240C29" w:rsidRPr="00CA6D33" w:rsidRDefault="00240C2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6"/>
              </w:rPr>
              <w:t>42</w:t>
            </w:r>
          </w:p>
        </w:tc>
        <w:tc>
          <w:tcPr>
            <w:tcW w:w="4519" w:type="dxa"/>
            <w:gridSpan w:val="14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:rsidR="00240C29" w:rsidRDefault="00240C29">
            <w:r w:rsidRPr="008E7F8A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8E7F8A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8E7F8A">
              <w:rPr>
                <w:rFonts w:ascii="Calibri" w:hAnsi="Calibri"/>
                <w:color w:val="000000"/>
                <w:sz w:val="16"/>
                <w:szCs w:val="18"/>
              </w:rPr>
            </w:r>
            <w:r w:rsidRPr="008E7F8A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8E7F8A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E7F8A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E7F8A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E7F8A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E7F8A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E7F8A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3457" w:type="dxa"/>
            <w:gridSpan w:val="1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:rsidR="00240C29" w:rsidRDefault="00240C29">
            <w:r w:rsidRPr="00AF49A5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AF49A5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AF49A5">
              <w:rPr>
                <w:rFonts w:ascii="Calibri" w:hAnsi="Calibri"/>
                <w:color w:val="000000"/>
                <w:sz w:val="16"/>
                <w:szCs w:val="18"/>
              </w:rPr>
            </w:r>
            <w:r w:rsidRPr="00AF49A5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AF49A5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AF49A5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AF49A5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AF49A5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AF49A5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AF49A5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bookmarkStart w:id="22" w:name="Texto159"/>
        <w:tc>
          <w:tcPr>
            <w:tcW w:w="770" w:type="dxa"/>
            <w:gridSpan w:val="3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240C29" w:rsidRPr="00CA6D33" w:rsidRDefault="00240C29" w:rsidP="0055265F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59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8"/>
              </w:rP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  <w:bookmarkEnd w:id="22"/>
          </w:p>
        </w:tc>
      </w:tr>
      <w:tr w:rsidR="00240C29" w:rsidRPr="00CA6D33" w:rsidTr="00254221">
        <w:trPr>
          <w:trHeight w:val="23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240C29" w:rsidRPr="00CA6D33" w:rsidRDefault="00240C2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6"/>
              </w:rPr>
              <w:t>43</w:t>
            </w:r>
          </w:p>
        </w:tc>
        <w:tc>
          <w:tcPr>
            <w:tcW w:w="4519" w:type="dxa"/>
            <w:gridSpan w:val="14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:rsidR="00240C29" w:rsidRDefault="00240C29">
            <w:r w:rsidRPr="008E7F8A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8E7F8A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8E7F8A">
              <w:rPr>
                <w:rFonts w:ascii="Calibri" w:hAnsi="Calibri"/>
                <w:color w:val="000000"/>
                <w:sz w:val="16"/>
                <w:szCs w:val="18"/>
              </w:rPr>
            </w:r>
            <w:r w:rsidRPr="008E7F8A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8E7F8A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E7F8A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E7F8A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E7F8A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E7F8A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E7F8A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3457" w:type="dxa"/>
            <w:gridSpan w:val="1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:rsidR="00240C29" w:rsidRDefault="00240C29">
            <w:r w:rsidRPr="00AF49A5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AF49A5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AF49A5">
              <w:rPr>
                <w:rFonts w:ascii="Calibri" w:hAnsi="Calibri"/>
                <w:color w:val="000000"/>
                <w:sz w:val="16"/>
                <w:szCs w:val="18"/>
              </w:rPr>
            </w:r>
            <w:r w:rsidRPr="00AF49A5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AF49A5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AF49A5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AF49A5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AF49A5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AF49A5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AF49A5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bookmarkStart w:id="23" w:name="Texto162"/>
        <w:tc>
          <w:tcPr>
            <w:tcW w:w="770" w:type="dxa"/>
            <w:gridSpan w:val="3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240C29" w:rsidRPr="00CA6D33" w:rsidRDefault="00240C29" w:rsidP="0055265F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62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8"/>
              </w:rP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  <w:bookmarkEnd w:id="23"/>
          </w:p>
        </w:tc>
      </w:tr>
      <w:tr w:rsidR="00240C29" w:rsidRPr="00CA6D33" w:rsidTr="00254221">
        <w:trPr>
          <w:trHeight w:val="23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240C29" w:rsidRPr="00CA6D33" w:rsidRDefault="00240C2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6"/>
              </w:rPr>
              <w:t>44</w:t>
            </w:r>
          </w:p>
        </w:tc>
        <w:tc>
          <w:tcPr>
            <w:tcW w:w="4519" w:type="dxa"/>
            <w:gridSpan w:val="14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:rsidR="00240C29" w:rsidRDefault="00240C29">
            <w:r w:rsidRPr="008E7F8A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8E7F8A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8E7F8A">
              <w:rPr>
                <w:rFonts w:ascii="Calibri" w:hAnsi="Calibri"/>
                <w:color w:val="000000"/>
                <w:sz w:val="16"/>
                <w:szCs w:val="18"/>
              </w:rPr>
            </w:r>
            <w:r w:rsidRPr="008E7F8A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8E7F8A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E7F8A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E7F8A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E7F8A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E7F8A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E7F8A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3457" w:type="dxa"/>
            <w:gridSpan w:val="1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:rsidR="00240C29" w:rsidRDefault="00240C29">
            <w:r w:rsidRPr="00AF49A5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AF49A5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AF49A5">
              <w:rPr>
                <w:rFonts w:ascii="Calibri" w:hAnsi="Calibri"/>
                <w:color w:val="000000"/>
                <w:sz w:val="16"/>
                <w:szCs w:val="18"/>
              </w:rPr>
            </w:r>
            <w:r w:rsidRPr="00AF49A5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AF49A5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AF49A5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AF49A5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AF49A5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AF49A5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AF49A5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bookmarkStart w:id="24" w:name="Texto165"/>
        <w:tc>
          <w:tcPr>
            <w:tcW w:w="770" w:type="dxa"/>
            <w:gridSpan w:val="3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240C29" w:rsidRPr="00CA6D33" w:rsidRDefault="00240C29" w:rsidP="0055265F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65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8"/>
              </w:rP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  <w:bookmarkEnd w:id="24"/>
          </w:p>
        </w:tc>
      </w:tr>
      <w:tr w:rsidR="00240C29" w:rsidRPr="00CA6D33" w:rsidTr="00254221">
        <w:trPr>
          <w:trHeight w:val="23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240C29" w:rsidRPr="00CA6D33" w:rsidRDefault="00240C2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6"/>
              </w:rPr>
              <w:t>45</w:t>
            </w:r>
          </w:p>
        </w:tc>
        <w:tc>
          <w:tcPr>
            <w:tcW w:w="4519" w:type="dxa"/>
            <w:gridSpan w:val="14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:rsidR="00240C29" w:rsidRDefault="00240C29">
            <w:r w:rsidRPr="008E7F8A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8E7F8A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8E7F8A">
              <w:rPr>
                <w:rFonts w:ascii="Calibri" w:hAnsi="Calibri"/>
                <w:color w:val="000000"/>
                <w:sz w:val="16"/>
                <w:szCs w:val="18"/>
              </w:rPr>
            </w:r>
            <w:r w:rsidRPr="008E7F8A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8E7F8A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E7F8A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E7F8A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E7F8A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E7F8A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E7F8A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3457" w:type="dxa"/>
            <w:gridSpan w:val="1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:rsidR="00240C29" w:rsidRDefault="00240C29">
            <w:r w:rsidRPr="00AF49A5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AF49A5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AF49A5">
              <w:rPr>
                <w:rFonts w:ascii="Calibri" w:hAnsi="Calibri"/>
                <w:color w:val="000000"/>
                <w:sz w:val="16"/>
                <w:szCs w:val="18"/>
              </w:rPr>
            </w:r>
            <w:r w:rsidRPr="00AF49A5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AF49A5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AF49A5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AF49A5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AF49A5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AF49A5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AF49A5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bookmarkStart w:id="25" w:name="Texto168"/>
        <w:tc>
          <w:tcPr>
            <w:tcW w:w="770" w:type="dxa"/>
            <w:gridSpan w:val="3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240C29" w:rsidRPr="00CA6D33" w:rsidRDefault="00240C29" w:rsidP="0055265F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68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8"/>
              </w:rP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  <w:bookmarkEnd w:id="25"/>
          </w:p>
        </w:tc>
      </w:tr>
      <w:tr w:rsidR="00240C29" w:rsidRPr="00CA6D33" w:rsidTr="00254221">
        <w:trPr>
          <w:trHeight w:val="23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240C29" w:rsidRPr="00CA6D33" w:rsidRDefault="00240C2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6"/>
              </w:rPr>
              <w:t>46</w:t>
            </w:r>
          </w:p>
        </w:tc>
        <w:tc>
          <w:tcPr>
            <w:tcW w:w="4519" w:type="dxa"/>
            <w:gridSpan w:val="14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:rsidR="00240C29" w:rsidRDefault="00240C29">
            <w:r w:rsidRPr="008E7F8A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8E7F8A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8E7F8A">
              <w:rPr>
                <w:rFonts w:ascii="Calibri" w:hAnsi="Calibri"/>
                <w:color w:val="000000"/>
                <w:sz w:val="16"/>
                <w:szCs w:val="18"/>
              </w:rPr>
            </w:r>
            <w:r w:rsidRPr="008E7F8A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8E7F8A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E7F8A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E7F8A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E7F8A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E7F8A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E7F8A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3457" w:type="dxa"/>
            <w:gridSpan w:val="1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:rsidR="00240C29" w:rsidRDefault="00240C29">
            <w:r w:rsidRPr="00AF49A5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AF49A5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AF49A5">
              <w:rPr>
                <w:rFonts w:ascii="Calibri" w:hAnsi="Calibri"/>
                <w:color w:val="000000"/>
                <w:sz w:val="16"/>
                <w:szCs w:val="18"/>
              </w:rPr>
            </w:r>
            <w:r w:rsidRPr="00AF49A5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AF49A5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AF49A5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AF49A5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AF49A5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AF49A5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AF49A5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bookmarkStart w:id="26" w:name="Texto171"/>
        <w:tc>
          <w:tcPr>
            <w:tcW w:w="770" w:type="dxa"/>
            <w:gridSpan w:val="3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240C29" w:rsidRPr="00CA6D33" w:rsidRDefault="00240C29" w:rsidP="0055265F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71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8"/>
              </w:rP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  <w:bookmarkEnd w:id="26"/>
          </w:p>
        </w:tc>
      </w:tr>
      <w:tr w:rsidR="00240C29" w:rsidRPr="00CA6D33" w:rsidTr="00254221">
        <w:trPr>
          <w:trHeight w:val="23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240C29" w:rsidRPr="00CA6D33" w:rsidRDefault="00240C2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6"/>
              </w:rPr>
              <w:t>47</w:t>
            </w:r>
          </w:p>
        </w:tc>
        <w:tc>
          <w:tcPr>
            <w:tcW w:w="4519" w:type="dxa"/>
            <w:gridSpan w:val="14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:rsidR="00240C29" w:rsidRDefault="00240C29">
            <w:r w:rsidRPr="008E7F8A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8E7F8A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8E7F8A">
              <w:rPr>
                <w:rFonts w:ascii="Calibri" w:hAnsi="Calibri"/>
                <w:color w:val="000000"/>
                <w:sz w:val="16"/>
                <w:szCs w:val="18"/>
              </w:rPr>
            </w:r>
            <w:r w:rsidRPr="008E7F8A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8E7F8A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E7F8A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E7F8A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E7F8A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E7F8A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E7F8A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3457" w:type="dxa"/>
            <w:gridSpan w:val="1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:rsidR="00240C29" w:rsidRDefault="00240C29">
            <w:r w:rsidRPr="00AF49A5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AF49A5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AF49A5">
              <w:rPr>
                <w:rFonts w:ascii="Calibri" w:hAnsi="Calibri"/>
                <w:color w:val="000000"/>
                <w:sz w:val="16"/>
                <w:szCs w:val="18"/>
              </w:rPr>
            </w:r>
            <w:r w:rsidRPr="00AF49A5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AF49A5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AF49A5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AF49A5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AF49A5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AF49A5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AF49A5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bookmarkStart w:id="27" w:name="Texto174"/>
        <w:tc>
          <w:tcPr>
            <w:tcW w:w="770" w:type="dxa"/>
            <w:gridSpan w:val="3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240C29" w:rsidRPr="00CA6D33" w:rsidRDefault="00240C29" w:rsidP="0055265F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74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8"/>
              </w:rP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  <w:bookmarkEnd w:id="27"/>
          </w:p>
        </w:tc>
      </w:tr>
      <w:tr w:rsidR="00240C29" w:rsidRPr="00CA6D33" w:rsidTr="00254221">
        <w:trPr>
          <w:trHeight w:val="23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240C29" w:rsidRPr="00CA6D33" w:rsidRDefault="00240C2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6"/>
              </w:rPr>
              <w:t>48</w:t>
            </w:r>
          </w:p>
        </w:tc>
        <w:tc>
          <w:tcPr>
            <w:tcW w:w="4519" w:type="dxa"/>
            <w:gridSpan w:val="14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:rsidR="00240C29" w:rsidRDefault="00240C29">
            <w:r w:rsidRPr="008E7F8A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8E7F8A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8E7F8A">
              <w:rPr>
                <w:rFonts w:ascii="Calibri" w:hAnsi="Calibri"/>
                <w:color w:val="000000"/>
                <w:sz w:val="16"/>
                <w:szCs w:val="18"/>
              </w:rPr>
            </w:r>
            <w:r w:rsidRPr="008E7F8A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8E7F8A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E7F8A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E7F8A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E7F8A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E7F8A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E7F8A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3457" w:type="dxa"/>
            <w:gridSpan w:val="1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:rsidR="00240C29" w:rsidRDefault="00240C29">
            <w:r w:rsidRPr="00AF49A5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AF49A5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AF49A5">
              <w:rPr>
                <w:rFonts w:ascii="Calibri" w:hAnsi="Calibri"/>
                <w:color w:val="000000"/>
                <w:sz w:val="16"/>
                <w:szCs w:val="18"/>
              </w:rPr>
            </w:r>
            <w:r w:rsidRPr="00AF49A5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AF49A5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AF49A5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AF49A5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AF49A5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AF49A5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AF49A5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bookmarkStart w:id="28" w:name="Texto177"/>
        <w:tc>
          <w:tcPr>
            <w:tcW w:w="770" w:type="dxa"/>
            <w:gridSpan w:val="3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240C29" w:rsidRPr="00CA6D33" w:rsidRDefault="00240C29" w:rsidP="0055265F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77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8"/>
              </w:rP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  <w:bookmarkEnd w:id="28"/>
          </w:p>
        </w:tc>
      </w:tr>
      <w:tr w:rsidR="00240C29" w:rsidRPr="00CA6D33" w:rsidTr="00254221">
        <w:trPr>
          <w:trHeight w:val="23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240C29" w:rsidRPr="00CA6D33" w:rsidRDefault="00240C2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4519" w:type="dxa"/>
            <w:gridSpan w:val="14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:rsidR="00240C29" w:rsidRDefault="00240C29">
            <w:r w:rsidRPr="008E7F8A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8E7F8A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8E7F8A">
              <w:rPr>
                <w:rFonts w:ascii="Calibri" w:hAnsi="Calibri"/>
                <w:color w:val="000000"/>
                <w:sz w:val="16"/>
                <w:szCs w:val="18"/>
              </w:rPr>
            </w:r>
            <w:r w:rsidRPr="008E7F8A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8E7F8A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E7F8A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E7F8A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E7F8A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E7F8A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E7F8A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3457" w:type="dxa"/>
            <w:gridSpan w:val="1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:rsidR="00240C29" w:rsidRDefault="00240C29">
            <w:r w:rsidRPr="00AF49A5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AF49A5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AF49A5">
              <w:rPr>
                <w:rFonts w:ascii="Calibri" w:hAnsi="Calibri"/>
                <w:color w:val="000000"/>
                <w:sz w:val="16"/>
                <w:szCs w:val="18"/>
              </w:rPr>
            </w:r>
            <w:r w:rsidRPr="00AF49A5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AF49A5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AF49A5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AF49A5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AF49A5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AF49A5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AF49A5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bookmarkStart w:id="29" w:name="Texto180"/>
        <w:tc>
          <w:tcPr>
            <w:tcW w:w="770" w:type="dxa"/>
            <w:gridSpan w:val="3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240C29" w:rsidRPr="00CA6D33" w:rsidRDefault="00240C29" w:rsidP="0055265F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80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8"/>
              </w:rP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  <w:bookmarkEnd w:id="29"/>
          </w:p>
        </w:tc>
      </w:tr>
      <w:tr w:rsidR="00240C29" w:rsidRPr="00CA6D33" w:rsidTr="00254221">
        <w:trPr>
          <w:trHeight w:val="23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240C29" w:rsidRPr="00CA6D33" w:rsidRDefault="00240C2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A6D33">
              <w:rPr>
                <w:rFonts w:ascii="Calibri" w:hAnsi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4519" w:type="dxa"/>
            <w:gridSpan w:val="14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:rsidR="00240C29" w:rsidRDefault="00240C29">
            <w:r w:rsidRPr="008E7F8A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8E7F8A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8E7F8A">
              <w:rPr>
                <w:rFonts w:ascii="Calibri" w:hAnsi="Calibri"/>
                <w:color w:val="000000"/>
                <w:sz w:val="16"/>
                <w:szCs w:val="18"/>
              </w:rPr>
            </w:r>
            <w:r w:rsidRPr="008E7F8A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8E7F8A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E7F8A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E7F8A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E7F8A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E7F8A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8E7F8A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3457" w:type="dxa"/>
            <w:gridSpan w:val="1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</w:tcPr>
          <w:p w:rsidR="00240C29" w:rsidRDefault="00240C29">
            <w:r w:rsidRPr="00AF49A5"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AF49A5"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 w:rsidRPr="00AF49A5">
              <w:rPr>
                <w:rFonts w:ascii="Calibri" w:hAnsi="Calibri"/>
                <w:color w:val="000000"/>
                <w:sz w:val="16"/>
                <w:szCs w:val="18"/>
              </w:rPr>
            </w:r>
            <w:r w:rsidRPr="00AF49A5"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 w:rsidRPr="00AF49A5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AF49A5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AF49A5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AF49A5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AF49A5"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 w:rsidRPr="00AF49A5"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</w:p>
        </w:tc>
        <w:bookmarkStart w:id="30" w:name="Texto183"/>
        <w:tc>
          <w:tcPr>
            <w:tcW w:w="770" w:type="dxa"/>
            <w:gridSpan w:val="3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240C29" w:rsidRPr="00CA6D33" w:rsidRDefault="00240C29" w:rsidP="0055265F">
            <w:pPr>
              <w:jc w:val="center"/>
              <w:rPr>
                <w:rFonts w:ascii="Calibri" w:hAnsi="Calibri"/>
                <w:color w:val="000000"/>
                <w:sz w:val="16"/>
                <w:szCs w:val="18"/>
              </w:rPr>
            </w:pP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begin">
                <w:ffData>
                  <w:name w:val="Texto183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8"/>
              </w:rPr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8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8"/>
              </w:rPr>
              <w:fldChar w:fldCharType="end"/>
            </w:r>
            <w:bookmarkEnd w:id="30"/>
          </w:p>
        </w:tc>
      </w:tr>
      <w:tr w:rsidR="004C6E52" w:rsidTr="00AB4EB4">
        <w:trPr>
          <w:trHeight w:val="20"/>
        </w:trPr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2"/>
                <w:szCs w:val="12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2"/>
                <w:szCs w:val="12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2"/>
                <w:szCs w:val="12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2"/>
                <w:szCs w:val="12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2"/>
                <w:szCs w:val="12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2"/>
                <w:szCs w:val="12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2"/>
                <w:szCs w:val="12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2"/>
                <w:szCs w:val="1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2"/>
                <w:szCs w:val="1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2"/>
                <w:szCs w:val="1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2"/>
                <w:szCs w:val="1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2"/>
                <w:szCs w:val="1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2"/>
                <w:szCs w:val="1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2"/>
                <w:szCs w:val="12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2"/>
                <w:szCs w:val="1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2"/>
                <w:szCs w:val="1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2"/>
                <w:szCs w:val="12"/>
              </w:rPr>
            </w:pPr>
          </w:p>
        </w:tc>
        <w:tc>
          <w:tcPr>
            <w:tcW w:w="13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2"/>
                <w:szCs w:val="12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2"/>
                <w:szCs w:val="12"/>
              </w:rPr>
            </w:pPr>
          </w:p>
        </w:tc>
        <w:tc>
          <w:tcPr>
            <w:tcW w:w="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2"/>
                <w:szCs w:val="12"/>
              </w:rPr>
            </w:pPr>
          </w:p>
        </w:tc>
        <w:tc>
          <w:tcPr>
            <w:tcW w:w="6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2"/>
                <w:szCs w:val="1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2"/>
                <w:szCs w:val="12"/>
              </w:rPr>
            </w:pPr>
          </w:p>
        </w:tc>
        <w:tc>
          <w:tcPr>
            <w:tcW w:w="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2"/>
                <w:szCs w:val="12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2"/>
                <w:szCs w:val="12"/>
              </w:rPr>
            </w:pPr>
          </w:p>
        </w:tc>
      </w:tr>
      <w:tr w:rsidR="004C6E52" w:rsidTr="00AB4EB4">
        <w:trPr>
          <w:trHeight w:val="20"/>
        </w:trPr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4C6E52" w:rsidTr="00AB4EB4">
        <w:trPr>
          <w:trHeight w:val="20"/>
        </w:trPr>
        <w:tc>
          <w:tcPr>
            <w:tcW w:w="9725" w:type="dxa"/>
            <w:gridSpan w:val="30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99CCFF"/>
            <w:noWrap/>
            <w:vAlign w:val="bottom"/>
          </w:tcPr>
          <w:p w:rsidR="004C6E52" w:rsidRDefault="004C6E5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ATIVIDADE NO ANO ANTERIOR</w:t>
            </w:r>
          </w:p>
        </w:tc>
      </w:tr>
      <w:tr w:rsidR="004C6E52" w:rsidTr="00AB4EB4">
        <w:trPr>
          <w:trHeight w:val="20"/>
        </w:trPr>
        <w:tc>
          <w:tcPr>
            <w:tcW w:w="9725" w:type="dxa"/>
            <w:gridSpan w:val="30"/>
            <w:tcBorders>
              <w:top w:val="single" w:sz="4" w:space="0" w:color="99CCFF"/>
              <w:left w:val="nil"/>
              <w:bottom w:val="nil"/>
              <w:right w:val="nil"/>
            </w:tcBorders>
            <w:shd w:val="clear" w:color="auto" w:fill="auto"/>
            <w:noWrap/>
          </w:tcPr>
          <w:p w:rsidR="004C6E52" w:rsidRDefault="004C6E5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(Indique atuações, eventos organizados, etc.)</w:t>
            </w:r>
          </w:p>
        </w:tc>
      </w:tr>
      <w:tr w:rsidR="004C6E52" w:rsidTr="00AB4EB4">
        <w:trPr>
          <w:trHeight w:val="20"/>
        </w:trPr>
        <w:tc>
          <w:tcPr>
            <w:tcW w:w="979" w:type="dxa"/>
            <w:tcBorders>
              <w:top w:val="nil"/>
              <w:left w:val="nil"/>
              <w:bottom w:val="single" w:sz="4" w:space="0" w:color="99CCFF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99CCFF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99CCFF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99CCFF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99CCFF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99CCFF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99CCFF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99CCFF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99CCFF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99CCFF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99CCFF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99CCFF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99CCFF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99CCFF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99CCFF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99CCFF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99CCFF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99CCFF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99CCFF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99CCFF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99CCFF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99CCFF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99CCFF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99CCFF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4C6E52" w:rsidTr="00AB4EB4">
        <w:trPr>
          <w:trHeight w:val="20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4C6E52" w:rsidRDefault="004C6E5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N.º </w:t>
            </w:r>
          </w:p>
        </w:tc>
        <w:tc>
          <w:tcPr>
            <w:tcW w:w="2760" w:type="dxa"/>
            <w:gridSpan w:val="8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4C6E52" w:rsidRDefault="004C6E5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EVENTO</w:t>
            </w:r>
          </w:p>
        </w:tc>
        <w:tc>
          <w:tcPr>
            <w:tcW w:w="586" w:type="dxa"/>
            <w:gridSpan w:val="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4C6E52" w:rsidRDefault="004C6E5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DATA</w:t>
            </w:r>
          </w:p>
        </w:tc>
        <w:tc>
          <w:tcPr>
            <w:tcW w:w="3072" w:type="dxa"/>
            <w:gridSpan w:val="9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4C6E52" w:rsidRDefault="004C6E5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LOCAL</w:t>
            </w:r>
          </w:p>
        </w:tc>
        <w:tc>
          <w:tcPr>
            <w:tcW w:w="2328" w:type="dxa"/>
            <w:gridSpan w:val="10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4C6E52" w:rsidRDefault="004C6E5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PROMOTOR</w:t>
            </w:r>
          </w:p>
        </w:tc>
      </w:tr>
      <w:tr w:rsidR="004C6E52" w:rsidTr="00AB4EB4">
        <w:trPr>
          <w:trHeight w:val="20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4C6E52" w:rsidRDefault="004C6E5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60" w:type="dxa"/>
            <w:gridSpan w:val="8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240C2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31" w:name="Texto54"/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31"/>
            <w:r w:rsidR="004C6E52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bookmarkStart w:id="32" w:name="Texto55"/>
        <w:tc>
          <w:tcPr>
            <w:tcW w:w="586" w:type="dxa"/>
            <w:gridSpan w:val="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C223A9" w:rsidP="00C223A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55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32"/>
          </w:p>
        </w:tc>
        <w:bookmarkStart w:id="33" w:name="Texto56"/>
        <w:tc>
          <w:tcPr>
            <w:tcW w:w="3072" w:type="dxa"/>
            <w:gridSpan w:val="9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C223A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33"/>
          </w:p>
        </w:tc>
        <w:bookmarkStart w:id="34" w:name="Texto57"/>
        <w:tc>
          <w:tcPr>
            <w:tcW w:w="2328" w:type="dxa"/>
            <w:gridSpan w:val="10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C223A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34"/>
          </w:p>
        </w:tc>
      </w:tr>
      <w:tr w:rsidR="004C6E52" w:rsidTr="00AB4EB4">
        <w:trPr>
          <w:trHeight w:val="20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4C6E52" w:rsidRDefault="004C6E5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</w:t>
            </w:r>
          </w:p>
        </w:tc>
        <w:bookmarkStart w:id="35" w:name="Texto58"/>
        <w:tc>
          <w:tcPr>
            <w:tcW w:w="2760" w:type="dxa"/>
            <w:gridSpan w:val="8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C223A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35"/>
            <w:r w:rsidR="004C6E52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bookmarkStart w:id="36" w:name="Texto59"/>
        <w:tc>
          <w:tcPr>
            <w:tcW w:w="586" w:type="dxa"/>
            <w:gridSpan w:val="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C223A9" w:rsidP="00C223A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36"/>
          </w:p>
        </w:tc>
        <w:bookmarkStart w:id="37" w:name="Texto60"/>
        <w:tc>
          <w:tcPr>
            <w:tcW w:w="3072" w:type="dxa"/>
            <w:gridSpan w:val="9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C223A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37"/>
          </w:p>
        </w:tc>
        <w:bookmarkStart w:id="38" w:name="Texto61"/>
        <w:tc>
          <w:tcPr>
            <w:tcW w:w="2328" w:type="dxa"/>
            <w:gridSpan w:val="10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C223A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38"/>
          </w:p>
        </w:tc>
      </w:tr>
      <w:tr w:rsidR="004C6E52" w:rsidTr="00AB4EB4">
        <w:trPr>
          <w:trHeight w:val="20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4C6E52" w:rsidRDefault="004C6E5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</w:t>
            </w:r>
          </w:p>
        </w:tc>
        <w:bookmarkStart w:id="39" w:name="Texto62"/>
        <w:tc>
          <w:tcPr>
            <w:tcW w:w="2760" w:type="dxa"/>
            <w:gridSpan w:val="8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C223A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39"/>
            <w:r w:rsidR="004C6E52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bookmarkStart w:id="40" w:name="Texto85"/>
        <w:tc>
          <w:tcPr>
            <w:tcW w:w="586" w:type="dxa"/>
            <w:gridSpan w:val="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C223A9" w:rsidP="00C223A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85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40"/>
          </w:p>
        </w:tc>
        <w:bookmarkStart w:id="41" w:name="Texto86"/>
        <w:tc>
          <w:tcPr>
            <w:tcW w:w="3072" w:type="dxa"/>
            <w:gridSpan w:val="9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C223A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8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41"/>
            <w:r w:rsidR="004C6E52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bookmarkStart w:id="42" w:name="Texto87"/>
        <w:tc>
          <w:tcPr>
            <w:tcW w:w="2328" w:type="dxa"/>
            <w:gridSpan w:val="10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C223A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8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42"/>
            <w:r w:rsidR="004C6E52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4C6E52" w:rsidTr="00AB4EB4">
        <w:trPr>
          <w:trHeight w:val="20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4C6E52" w:rsidRDefault="004C6E5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4</w:t>
            </w:r>
          </w:p>
        </w:tc>
        <w:bookmarkStart w:id="43" w:name="Texto63"/>
        <w:tc>
          <w:tcPr>
            <w:tcW w:w="2760" w:type="dxa"/>
            <w:gridSpan w:val="8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C223A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43"/>
            <w:r w:rsidR="004C6E52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bookmarkStart w:id="44" w:name="Texto88"/>
        <w:tc>
          <w:tcPr>
            <w:tcW w:w="586" w:type="dxa"/>
            <w:gridSpan w:val="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C223A9" w:rsidP="00C223A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88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44"/>
          </w:p>
        </w:tc>
        <w:bookmarkStart w:id="45" w:name="Texto110"/>
        <w:tc>
          <w:tcPr>
            <w:tcW w:w="3072" w:type="dxa"/>
            <w:gridSpan w:val="9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2F6F5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45"/>
          </w:p>
        </w:tc>
        <w:bookmarkStart w:id="46" w:name="Texto114"/>
        <w:tc>
          <w:tcPr>
            <w:tcW w:w="2328" w:type="dxa"/>
            <w:gridSpan w:val="10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2F6F5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11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46"/>
            <w:r w:rsidR="004C6E52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4C6E52" w:rsidTr="00AB4EB4">
        <w:trPr>
          <w:trHeight w:val="20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4C6E52" w:rsidRDefault="004C6E5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5</w:t>
            </w:r>
          </w:p>
        </w:tc>
        <w:bookmarkStart w:id="47" w:name="Texto64"/>
        <w:tc>
          <w:tcPr>
            <w:tcW w:w="2760" w:type="dxa"/>
            <w:gridSpan w:val="8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C223A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47"/>
            <w:r w:rsidR="004C6E52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bookmarkStart w:id="48" w:name="Texto89"/>
        <w:tc>
          <w:tcPr>
            <w:tcW w:w="586" w:type="dxa"/>
            <w:gridSpan w:val="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Pr="00C223A9" w:rsidRDefault="00C223A9" w:rsidP="00C223A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89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48"/>
            <w:r w:rsidRPr="00C223A9">
              <w:rPr>
                <w:rFonts w:ascii="Calibri" w:hAnsi="Calibri"/>
                <w:color w:val="000000"/>
                <w:sz w:val="16"/>
                <w:szCs w:val="16"/>
              </w:rPr>
              <w:t xml:space="preserve">     </w:t>
            </w:r>
          </w:p>
        </w:tc>
        <w:bookmarkStart w:id="49" w:name="Texto111"/>
        <w:tc>
          <w:tcPr>
            <w:tcW w:w="3072" w:type="dxa"/>
            <w:gridSpan w:val="9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2F6F5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11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49"/>
            <w:r w:rsidR="004C6E52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bookmarkStart w:id="50" w:name="Texto115"/>
        <w:tc>
          <w:tcPr>
            <w:tcW w:w="2328" w:type="dxa"/>
            <w:gridSpan w:val="10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2F6F5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115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50"/>
          </w:p>
        </w:tc>
      </w:tr>
      <w:tr w:rsidR="004C6E52" w:rsidTr="00AB4EB4">
        <w:trPr>
          <w:trHeight w:val="20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4C6E52" w:rsidRDefault="004C6E5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6</w:t>
            </w:r>
          </w:p>
        </w:tc>
        <w:bookmarkStart w:id="51" w:name="Texto65"/>
        <w:tc>
          <w:tcPr>
            <w:tcW w:w="2760" w:type="dxa"/>
            <w:gridSpan w:val="8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C223A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6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51"/>
            <w:r w:rsidR="004C6E52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bookmarkStart w:id="52" w:name="Texto90"/>
        <w:tc>
          <w:tcPr>
            <w:tcW w:w="586" w:type="dxa"/>
            <w:gridSpan w:val="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C223A9" w:rsidP="00C223A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90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52"/>
          </w:p>
        </w:tc>
        <w:bookmarkStart w:id="53" w:name="Texto112"/>
        <w:tc>
          <w:tcPr>
            <w:tcW w:w="3072" w:type="dxa"/>
            <w:gridSpan w:val="9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2F6F5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11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53"/>
            <w:r w:rsidR="004C6E52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bookmarkStart w:id="54" w:name="Texto116"/>
        <w:tc>
          <w:tcPr>
            <w:tcW w:w="2328" w:type="dxa"/>
            <w:gridSpan w:val="10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2F6F5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11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54"/>
          </w:p>
        </w:tc>
      </w:tr>
      <w:tr w:rsidR="004C6E52" w:rsidTr="00AB4EB4">
        <w:trPr>
          <w:trHeight w:val="20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4C6E52" w:rsidRDefault="004C6E5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7</w:t>
            </w:r>
          </w:p>
        </w:tc>
        <w:bookmarkStart w:id="55" w:name="Texto66"/>
        <w:tc>
          <w:tcPr>
            <w:tcW w:w="2760" w:type="dxa"/>
            <w:gridSpan w:val="8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C223A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6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55"/>
          </w:p>
        </w:tc>
        <w:bookmarkStart w:id="56" w:name="Texto91"/>
        <w:tc>
          <w:tcPr>
            <w:tcW w:w="586" w:type="dxa"/>
            <w:gridSpan w:val="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C223A9" w:rsidP="00C223A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91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56"/>
          </w:p>
        </w:tc>
        <w:bookmarkStart w:id="57" w:name="Texto113"/>
        <w:tc>
          <w:tcPr>
            <w:tcW w:w="3072" w:type="dxa"/>
            <w:gridSpan w:val="9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2F6F5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11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57"/>
            <w:r w:rsidR="004C6E52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bookmarkStart w:id="58" w:name="Texto117"/>
        <w:tc>
          <w:tcPr>
            <w:tcW w:w="2328" w:type="dxa"/>
            <w:gridSpan w:val="10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2F6F5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11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58"/>
          </w:p>
        </w:tc>
      </w:tr>
      <w:tr w:rsidR="004C6E52" w:rsidTr="00AB4EB4">
        <w:trPr>
          <w:trHeight w:val="20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4C6E52" w:rsidRDefault="004C6E5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8</w:t>
            </w:r>
          </w:p>
        </w:tc>
        <w:bookmarkStart w:id="59" w:name="Texto67"/>
        <w:tc>
          <w:tcPr>
            <w:tcW w:w="2760" w:type="dxa"/>
            <w:gridSpan w:val="8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C223A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67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59"/>
            <w:r w:rsidR="004C6E52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bookmarkStart w:id="60" w:name="Texto92"/>
        <w:tc>
          <w:tcPr>
            <w:tcW w:w="586" w:type="dxa"/>
            <w:gridSpan w:val="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C223A9" w:rsidP="00C223A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92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60"/>
          </w:p>
        </w:tc>
        <w:bookmarkStart w:id="61" w:name="Texto118"/>
        <w:tc>
          <w:tcPr>
            <w:tcW w:w="3072" w:type="dxa"/>
            <w:gridSpan w:val="9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2F6F5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11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61"/>
          </w:p>
        </w:tc>
        <w:bookmarkStart w:id="62" w:name="Texto119"/>
        <w:tc>
          <w:tcPr>
            <w:tcW w:w="2328" w:type="dxa"/>
            <w:gridSpan w:val="10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2F6F5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119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62"/>
          </w:p>
        </w:tc>
      </w:tr>
      <w:tr w:rsidR="004C6E52" w:rsidTr="00AB4EB4">
        <w:trPr>
          <w:trHeight w:val="20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4C6E52" w:rsidRDefault="004C6E5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9</w:t>
            </w:r>
          </w:p>
        </w:tc>
        <w:bookmarkStart w:id="63" w:name="Texto68"/>
        <w:tc>
          <w:tcPr>
            <w:tcW w:w="2760" w:type="dxa"/>
            <w:gridSpan w:val="8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C223A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6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63"/>
            <w:r w:rsidR="004C6E52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bookmarkStart w:id="64" w:name="Texto93"/>
        <w:tc>
          <w:tcPr>
            <w:tcW w:w="586" w:type="dxa"/>
            <w:gridSpan w:val="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2F6F5B" w:rsidP="00C223A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93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64"/>
          </w:p>
        </w:tc>
        <w:bookmarkStart w:id="65" w:name="Texto120"/>
        <w:tc>
          <w:tcPr>
            <w:tcW w:w="3072" w:type="dxa"/>
            <w:gridSpan w:val="9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2F6F5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120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65"/>
          </w:p>
        </w:tc>
        <w:bookmarkStart w:id="66" w:name="Texto121"/>
        <w:tc>
          <w:tcPr>
            <w:tcW w:w="2328" w:type="dxa"/>
            <w:gridSpan w:val="10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2F6F5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12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66"/>
          </w:p>
        </w:tc>
      </w:tr>
      <w:tr w:rsidR="004C6E52" w:rsidTr="00AB4EB4">
        <w:trPr>
          <w:trHeight w:val="20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4C6E52" w:rsidRDefault="004C6E5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10</w:t>
            </w:r>
          </w:p>
        </w:tc>
        <w:bookmarkStart w:id="67" w:name="Texto69"/>
        <w:tc>
          <w:tcPr>
            <w:tcW w:w="2760" w:type="dxa"/>
            <w:gridSpan w:val="8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C223A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69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67"/>
            <w:r w:rsidR="004C6E52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bookmarkStart w:id="68" w:name="Texto94"/>
        <w:tc>
          <w:tcPr>
            <w:tcW w:w="586" w:type="dxa"/>
            <w:gridSpan w:val="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2F6F5B" w:rsidP="00C223A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94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68"/>
          </w:p>
        </w:tc>
        <w:bookmarkStart w:id="69" w:name="Texto122"/>
        <w:tc>
          <w:tcPr>
            <w:tcW w:w="3072" w:type="dxa"/>
            <w:gridSpan w:val="9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2F6F5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12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69"/>
          </w:p>
        </w:tc>
        <w:bookmarkStart w:id="70" w:name="Texto123"/>
        <w:tc>
          <w:tcPr>
            <w:tcW w:w="2328" w:type="dxa"/>
            <w:gridSpan w:val="10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2F6F5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123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70"/>
          </w:p>
        </w:tc>
      </w:tr>
      <w:tr w:rsidR="004C6E52" w:rsidTr="00AB4EB4">
        <w:trPr>
          <w:trHeight w:val="20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4C6E52" w:rsidRDefault="004C6E5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11</w:t>
            </w:r>
          </w:p>
        </w:tc>
        <w:bookmarkStart w:id="71" w:name="Texto70"/>
        <w:tc>
          <w:tcPr>
            <w:tcW w:w="2760" w:type="dxa"/>
            <w:gridSpan w:val="8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C223A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70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71"/>
            <w:r w:rsidR="004C6E52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bookmarkStart w:id="72" w:name="Texto95"/>
        <w:tc>
          <w:tcPr>
            <w:tcW w:w="586" w:type="dxa"/>
            <w:gridSpan w:val="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2F6F5B" w:rsidP="00C223A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95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72"/>
          </w:p>
        </w:tc>
        <w:bookmarkStart w:id="73" w:name="Texto124"/>
        <w:tc>
          <w:tcPr>
            <w:tcW w:w="3072" w:type="dxa"/>
            <w:gridSpan w:val="9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2F6F5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12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73"/>
          </w:p>
        </w:tc>
        <w:bookmarkStart w:id="74" w:name="Texto125"/>
        <w:tc>
          <w:tcPr>
            <w:tcW w:w="2328" w:type="dxa"/>
            <w:gridSpan w:val="10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2F6F5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125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74"/>
          </w:p>
        </w:tc>
      </w:tr>
      <w:tr w:rsidR="004C6E52" w:rsidTr="00AB4EB4">
        <w:trPr>
          <w:trHeight w:val="20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4C6E52" w:rsidRDefault="004C6E5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12</w:t>
            </w:r>
          </w:p>
        </w:tc>
        <w:bookmarkStart w:id="75" w:name="Texto71"/>
        <w:tc>
          <w:tcPr>
            <w:tcW w:w="2760" w:type="dxa"/>
            <w:gridSpan w:val="8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C223A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7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75"/>
            <w:r w:rsidR="004C6E52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bookmarkStart w:id="76" w:name="Texto96"/>
        <w:tc>
          <w:tcPr>
            <w:tcW w:w="586" w:type="dxa"/>
            <w:gridSpan w:val="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2F6F5B" w:rsidP="00C223A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96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76"/>
          </w:p>
        </w:tc>
        <w:bookmarkStart w:id="77" w:name="Texto126"/>
        <w:tc>
          <w:tcPr>
            <w:tcW w:w="3072" w:type="dxa"/>
            <w:gridSpan w:val="9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2F6F5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12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77"/>
          </w:p>
        </w:tc>
        <w:bookmarkStart w:id="78" w:name="Texto127"/>
        <w:tc>
          <w:tcPr>
            <w:tcW w:w="2328" w:type="dxa"/>
            <w:gridSpan w:val="10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2F6F5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12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78"/>
          </w:p>
        </w:tc>
      </w:tr>
      <w:tr w:rsidR="004C6E52" w:rsidTr="00AB4EB4">
        <w:trPr>
          <w:trHeight w:val="20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4C6E52" w:rsidRDefault="004C6E5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13</w:t>
            </w:r>
          </w:p>
        </w:tc>
        <w:bookmarkStart w:id="79" w:name="Texto72"/>
        <w:tc>
          <w:tcPr>
            <w:tcW w:w="2760" w:type="dxa"/>
            <w:gridSpan w:val="8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C223A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7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79"/>
            <w:r w:rsidR="004C6E52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bookmarkStart w:id="80" w:name="Texto97"/>
        <w:tc>
          <w:tcPr>
            <w:tcW w:w="586" w:type="dxa"/>
            <w:gridSpan w:val="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2F6F5B" w:rsidP="00C223A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97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80"/>
          </w:p>
        </w:tc>
        <w:bookmarkStart w:id="81" w:name="Texto128"/>
        <w:tc>
          <w:tcPr>
            <w:tcW w:w="3072" w:type="dxa"/>
            <w:gridSpan w:val="9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2F6F5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12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81"/>
          </w:p>
        </w:tc>
        <w:bookmarkStart w:id="82" w:name="Texto129"/>
        <w:tc>
          <w:tcPr>
            <w:tcW w:w="2328" w:type="dxa"/>
            <w:gridSpan w:val="10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2F6F5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129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82"/>
          </w:p>
        </w:tc>
      </w:tr>
      <w:tr w:rsidR="004C6E52" w:rsidTr="00AB4EB4">
        <w:trPr>
          <w:trHeight w:val="20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4C6E52" w:rsidRDefault="004C6E5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14</w:t>
            </w:r>
          </w:p>
        </w:tc>
        <w:bookmarkStart w:id="83" w:name="Texto73"/>
        <w:tc>
          <w:tcPr>
            <w:tcW w:w="2760" w:type="dxa"/>
            <w:gridSpan w:val="8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C223A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7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83"/>
            <w:r w:rsidR="004C6E52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bookmarkStart w:id="84" w:name="Texto98"/>
        <w:tc>
          <w:tcPr>
            <w:tcW w:w="586" w:type="dxa"/>
            <w:gridSpan w:val="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2F6F5B" w:rsidP="00C223A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98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84"/>
          </w:p>
        </w:tc>
        <w:bookmarkStart w:id="85" w:name="Texto130"/>
        <w:tc>
          <w:tcPr>
            <w:tcW w:w="3072" w:type="dxa"/>
            <w:gridSpan w:val="9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2F6F5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130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85"/>
          </w:p>
        </w:tc>
        <w:bookmarkStart w:id="86" w:name="Texto131"/>
        <w:tc>
          <w:tcPr>
            <w:tcW w:w="2328" w:type="dxa"/>
            <w:gridSpan w:val="10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2F6F5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13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86"/>
          </w:p>
        </w:tc>
      </w:tr>
      <w:tr w:rsidR="004C6E52" w:rsidTr="00AB4EB4">
        <w:trPr>
          <w:trHeight w:val="20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4C6E52" w:rsidRDefault="004C6E5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15</w:t>
            </w:r>
          </w:p>
        </w:tc>
        <w:bookmarkStart w:id="87" w:name="Texto74"/>
        <w:tc>
          <w:tcPr>
            <w:tcW w:w="2760" w:type="dxa"/>
            <w:gridSpan w:val="8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C223A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7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87"/>
            <w:r w:rsidR="004C6E52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bookmarkStart w:id="88" w:name="Texto99"/>
        <w:tc>
          <w:tcPr>
            <w:tcW w:w="586" w:type="dxa"/>
            <w:gridSpan w:val="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2F6F5B" w:rsidP="00C223A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99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88"/>
          </w:p>
        </w:tc>
        <w:bookmarkStart w:id="89" w:name="Texto132"/>
        <w:tc>
          <w:tcPr>
            <w:tcW w:w="3072" w:type="dxa"/>
            <w:gridSpan w:val="9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2F6F5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13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89"/>
          </w:p>
        </w:tc>
        <w:bookmarkStart w:id="90" w:name="Texto133"/>
        <w:tc>
          <w:tcPr>
            <w:tcW w:w="2328" w:type="dxa"/>
            <w:gridSpan w:val="10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2F6F5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133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90"/>
          </w:p>
        </w:tc>
      </w:tr>
      <w:tr w:rsidR="004C6E52" w:rsidTr="00AB4EB4">
        <w:trPr>
          <w:trHeight w:val="20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4C6E52" w:rsidRDefault="004C6E5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16</w:t>
            </w:r>
          </w:p>
        </w:tc>
        <w:bookmarkStart w:id="91" w:name="Texto75"/>
        <w:tc>
          <w:tcPr>
            <w:tcW w:w="2760" w:type="dxa"/>
            <w:gridSpan w:val="8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C223A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7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91"/>
            <w:r w:rsidR="004C6E52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bookmarkStart w:id="92" w:name="Texto100"/>
        <w:tc>
          <w:tcPr>
            <w:tcW w:w="586" w:type="dxa"/>
            <w:gridSpan w:val="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2F6F5B" w:rsidP="00C223A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100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92"/>
          </w:p>
        </w:tc>
        <w:bookmarkStart w:id="93" w:name="Texto134"/>
        <w:tc>
          <w:tcPr>
            <w:tcW w:w="3072" w:type="dxa"/>
            <w:gridSpan w:val="9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2F6F5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13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93"/>
          </w:p>
        </w:tc>
        <w:bookmarkStart w:id="94" w:name="Texto135"/>
        <w:tc>
          <w:tcPr>
            <w:tcW w:w="2328" w:type="dxa"/>
            <w:gridSpan w:val="10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2F6F5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135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94"/>
          </w:p>
        </w:tc>
      </w:tr>
      <w:tr w:rsidR="004C6E52" w:rsidTr="00AB4EB4">
        <w:trPr>
          <w:trHeight w:val="20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4C6E52" w:rsidRDefault="004C6E5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17</w:t>
            </w:r>
          </w:p>
        </w:tc>
        <w:bookmarkStart w:id="95" w:name="Texto76"/>
        <w:tc>
          <w:tcPr>
            <w:tcW w:w="2760" w:type="dxa"/>
            <w:gridSpan w:val="8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C223A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7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95"/>
            <w:r w:rsidR="004C6E52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bookmarkStart w:id="96" w:name="Texto101"/>
        <w:tc>
          <w:tcPr>
            <w:tcW w:w="586" w:type="dxa"/>
            <w:gridSpan w:val="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2F6F5B" w:rsidP="00C223A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101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96"/>
          </w:p>
        </w:tc>
        <w:bookmarkStart w:id="97" w:name="Texto136"/>
        <w:tc>
          <w:tcPr>
            <w:tcW w:w="3072" w:type="dxa"/>
            <w:gridSpan w:val="9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2F6F5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13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97"/>
          </w:p>
        </w:tc>
        <w:bookmarkStart w:id="98" w:name="Texto137"/>
        <w:tc>
          <w:tcPr>
            <w:tcW w:w="2328" w:type="dxa"/>
            <w:gridSpan w:val="10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2F6F5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13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98"/>
          </w:p>
        </w:tc>
      </w:tr>
      <w:tr w:rsidR="004C6E52" w:rsidTr="00AB4EB4">
        <w:trPr>
          <w:trHeight w:val="20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4C6E52" w:rsidRDefault="004C6E5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18</w:t>
            </w:r>
          </w:p>
        </w:tc>
        <w:bookmarkStart w:id="99" w:name="Texto77"/>
        <w:tc>
          <w:tcPr>
            <w:tcW w:w="2760" w:type="dxa"/>
            <w:gridSpan w:val="8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C223A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77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99"/>
            <w:r w:rsidR="004C6E52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bookmarkStart w:id="100" w:name="Texto102"/>
        <w:tc>
          <w:tcPr>
            <w:tcW w:w="586" w:type="dxa"/>
            <w:gridSpan w:val="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2F6F5B" w:rsidP="00C223A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102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100"/>
          </w:p>
        </w:tc>
        <w:bookmarkStart w:id="101" w:name="Texto138"/>
        <w:tc>
          <w:tcPr>
            <w:tcW w:w="3072" w:type="dxa"/>
            <w:gridSpan w:val="9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2F6F5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13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101"/>
          </w:p>
        </w:tc>
        <w:bookmarkStart w:id="102" w:name="Texto139"/>
        <w:tc>
          <w:tcPr>
            <w:tcW w:w="2328" w:type="dxa"/>
            <w:gridSpan w:val="10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2F6F5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139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102"/>
          </w:p>
        </w:tc>
      </w:tr>
      <w:tr w:rsidR="004C6E52" w:rsidTr="00AB4EB4">
        <w:trPr>
          <w:trHeight w:val="20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4C6E52" w:rsidRDefault="004C6E5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19</w:t>
            </w:r>
          </w:p>
        </w:tc>
        <w:bookmarkStart w:id="103" w:name="Texto78"/>
        <w:tc>
          <w:tcPr>
            <w:tcW w:w="2760" w:type="dxa"/>
            <w:gridSpan w:val="8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C223A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7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103"/>
            <w:r w:rsidR="004C6E52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bookmarkStart w:id="104" w:name="Texto103"/>
        <w:tc>
          <w:tcPr>
            <w:tcW w:w="586" w:type="dxa"/>
            <w:gridSpan w:val="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2F6F5B" w:rsidP="00C223A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103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104"/>
          </w:p>
        </w:tc>
        <w:bookmarkStart w:id="105" w:name="Texto140"/>
        <w:tc>
          <w:tcPr>
            <w:tcW w:w="3072" w:type="dxa"/>
            <w:gridSpan w:val="9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E435E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140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105"/>
            <w:r w:rsidR="004C6E52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bookmarkStart w:id="106" w:name="Texto141"/>
        <w:tc>
          <w:tcPr>
            <w:tcW w:w="2328" w:type="dxa"/>
            <w:gridSpan w:val="10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E435E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14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106"/>
            <w:r w:rsidR="004C6E52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4C6E52" w:rsidTr="00AB4EB4">
        <w:trPr>
          <w:trHeight w:val="20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4C6E52" w:rsidRDefault="004C6E5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20</w:t>
            </w:r>
          </w:p>
        </w:tc>
        <w:bookmarkStart w:id="107" w:name="Texto79"/>
        <w:tc>
          <w:tcPr>
            <w:tcW w:w="2760" w:type="dxa"/>
            <w:gridSpan w:val="8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C223A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79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107"/>
          </w:p>
        </w:tc>
        <w:bookmarkStart w:id="108" w:name="Texto104"/>
        <w:tc>
          <w:tcPr>
            <w:tcW w:w="586" w:type="dxa"/>
            <w:gridSpan w:val="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2F6F5B" w:rsidP="00C223A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104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108"/>
          </w:p>
        </w:tc>
        <w:bookmarkStart w:id="109" w:name="Texto142"/>
        <w:tc>
          <w:tcPr>
            <w:tcW w:w="3072" w:type="dxa"/>
            <w:gridSpan w:val="9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E435E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14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109"/>
            <w:r w:rsidR="004C6E52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bookmarkStart w:id="110" w:name="Texto148"/>
        <w:tc>
          <w:tcPr>
            <w:tcW w:w="2328" w:type="dxa"/>
            <w:gridSpan w:val="10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E435E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14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110"/>
            <w:r w:rsidR="004C6E52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4C6E52" w:rsidTr="00AB4EB4">
        <w:trPr>
          <w:trHeight w:val="20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4C6E52" w:rsidRDefault="004C6E5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21</w:t>
            </w:r>
          </w:p>
        </w:tc>
        <w:bookmarkStart w:id="111" w:name="Texto80"/>
        <w:tc>
          <w:tcPr>
            <w:tcW w:w="2760" w:type="dxa"/>
            <w:gridSpan w:val="8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C223A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80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111"/>
            <w:r w:rsidR="004C6E52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bookmarkStart w:id="112" w:name="Texto105"/>
        <w:tc>
          <w:tcPr>
            <w:tcW w:w="586" w:type="dxa"/>
            <w:gridSpan w:val="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2F6F5B" w:rsidP="00C223A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105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112"/>
          </w:p>
        </w:tc>
        <w:bookmarkStart w:id="113" w:name="Texto143"/>
        <w:tc>
          <w:tcPr>
            <w:tcW w:w="3072" w:type="dxa"/>
            <w:gridSpan w:val="9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E435E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14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113"/>
            <w:r w:rsidR="004C6E52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bookmarkStart w:id="114" w:name="Texto149"/>
        <w:tc>
          <w:tcPr>
            <w:tcW w:w="2328" w:type="dxa"/>
            <w:gridSpan w:val="10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E435E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149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114"/>
            <w:r w:rsidR="004C6E52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4C6E52" w:rsidTr="00AB4EB4">
        <w:trPr>
          <w:trHeight w:val="20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4C6E52" w:rsidRDefault="004C6E5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22</w:t>
            </w:r>
          </w:p>
        </w:tc>
        <w:bookmarkStart w:id="115" w:name="Texto81"/>
        <w:tc>
          <w:tcPr>
            <w:tcW w:w="2760" w:type="dxa"/>
            <w:gridSpan w:val="8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C223A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8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115"/>
            <w:r w:rsidR="004C6E52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bookmarkStart w:id="116" w:name="Texto106"/>
        <w:tc>
          <w:tcPr>
            <w:tcW w:w="586" w:type="dxa"/>
            <w:gridSpan w:val="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2F6F5B" w:rsidP="00C223A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106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116"/>
          </w:p>
        </w:tc>
        <w:bookmarkStart w:id="117" w:name="Texto144"/>
        <w:tc>
          <w:tcPr>
            <w:tcW w:w="3072" w:type="dxa"/>
            <w:gridSpan w:val="9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E435E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14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117"/>
          </w:p>
        </w:tc>
        <w:bookmarkStart w:id="118" w:name="Texto150"/>
        <w:tc>
          <w:tcPr>
            <w:tcW w:w="2328" w:type="dxa"/>
            <w:gridSpan w:val="10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E435E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150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118"/>
            <w:r w:rsidR="004C6E52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4C6E52" w:rsidTr="00AB4EB4">
        <w:trPr>
          <w:trHeight w:val="20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4C6E52" w:rsidRDefault="004C6E5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23</w:t>
            </w:r>
          </w:p>
        </w:tc>
        <w:bookmarkStart w:id="119" w:name="Texto82"/>
        <w:tc>
          <w:tcPr>
            <w:tcW w:w="2760" w:type="dxa"/>
            <w:gridSpan w:val="8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C223A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8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119"/>
            <w:r w:rsidR="004C6E52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bookmarkStart w:id="120" w:name="Texto107"/>
        <w:tc>
          <w:tcPr>
            <w:tcW w:w="586" w:type="dxa"/>
            <w:gridSpan w:val="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2F6F5B" w:rsidP="00C223A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107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120"/>
          </w:p>
        </w:tc>
        <w:bookmarkStart w:id="121" w:name="Texto145"/>
        <w:tc>
          <w:tcPr>
            <w:tcW w:w="3072" w:type="dxa"/>
            <w:gridSpan w:val="9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E435E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14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121"/>
          </w:p>
        </w:tc>
        <w:bookmarkStart w:id="122" w:name="Texto151"/>
        <w:tc>
          <w:tcPr>
            <w:tcW w:w="2328" w:type="dxa"/>
            <w:gridSpan w:val="10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E435E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15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122"/>
            <w:r w:rsidR="004C6E52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4C6E52" w:rsidTr="00AB4EB4">
        <w:trPr>
          <w:trHeight w:val="20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4C6E52" w:rsidRDefault="004C6E5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24</w:t>
            </w:r>
          </w:p>
        </w:tc>
        <w:bookmarkStart w:id="123" w:name="Texto83"/>
        <w:tc>
          <w:tcPr>
            <w:tcW w:w="2760" w:type="dxa"/>
            <w:gridSpan w:val="8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C223A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8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123"/>
            <w:r w:rsidR="004C6E52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bookmarkStart w:id="124" w:name="Texto108"/>
        <w:tc>
          <w:tcPr>
            <w:tcW w:w="586" w:type="dxa"/>
            <w:gridSpan w:val="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2F6F5B" w:rsidP="00C223A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108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124"/>
          </w:p>
        </w:tc>
        <w:bookmarkStart w:id="125" w:name="Texto146"/>
        <w:tc>
          <w:tcPr>
            <w:tcW w:w="3072" w:type="dxa"/>
            <w:gridSpan w:val="9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E435E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14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125"/>
            <w:r w:rsidR="004C6E52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bookmarkStart w:id="126" w:name="Texto152"/>
        <w:tc>
          <w:tcPr>
            <w:tcW w:w="2328" w:type="dxa"/>
            <w:gridSpan w:val="10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E435E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15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126"/>
            <w:r w:rsidR="004C6E52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4C6E52" w:rsidTr="00AB4EB4">
        <w:trPr>
          <w:trHeight w:val="20"/>
        </w:trPr>
        <w:tc>
          <w:tcPr>
            <w:tcW w:w="979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4C6E52" w:rsidRDefault="004C6E5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25</w:t>
            </w:r>
          </w:p>
        </w:tc>
        <w:bookmarkStart w:id="127" w:name="Texto84"/>
        <w:tc>
          <w:tcPr>
            <w:tcW w:w="2760" w:type="dxa"/>
            <w:gridSpan w:val="8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C223A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8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127"/>
            <w:r w:rsidR="004C6E52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bookmarkStart w:id="128" w:name="Texto109"/>
        <w:tc>
          <w:tcPr>
            <w:tcW w:w="586" w:type="dxa"/>
            <w:gridSpan w:val="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2F6F5B" w:rsidP="00C223A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109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128"/>
          </w:p>
        </w:tc>
        <w:bookmarkStart w:id="129" w:name="Texto147"/>
        <w:tc>
          <w:tcPr>
            <w:tcW w:w="3072" w:type="dxa"/>
            <w:gridSpan w:val="9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E435E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147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129"/>
            <w:r w:rsidR="004C6E52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bookmarkStart w:id="130" w:name="Texto153"/>
        <w:tc>
          <w:tcPr>
            <w:tcW w:w="2328" w:type="dxa"/>
            <w:gridSpan w:val="10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E435E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153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130"/>
            <w:r w:rsidR="004C6E52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4C6E52" w:rsidTr="00AB4EB4">
        <w:trPr>
          <w:trHeight w:val="20"/>
        </w:trPr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C6E52" w:rsidTr="00AB4EB4">
        <w:trPr>
          <w:trHeight w:val="20"/>
        </w:trPr>
        <w:tc>
          <w:tcPr>
            <w:tcW w:w="1671" w:type="dxa"/>
            <w:gridSpan w:val="3"/>
            <w:vMerge w:val="restart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center"/>
          </w:tcPr>
          <w:p w:rsidR="004C6E52" w:rsidRDefault="004C6E52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ENSAIOS</w:t>
            </w:r>
          </w:p>
        </w:tc>
        <w:tc>
          <w:tcPr>
            <w:tcW w:w="1452" w:type="dxa"/>
            <w:gridSpan w:val="4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4C6E52" w:rsidRDefault="004C6E5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DIA DA SEMANA</w:t>
            </w:r>
          </w:p>
        </w:tc>
        <w:tc>
          <w:tcPr>
            <w:tcW w:w="616" w:type="dxa"/>
            <w:gridSpan w:val="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4C6E52" w:rsidRDefault="004C6E5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HORA</w:t>
            </w:r>
          </w:p>
        </w:tc>
        <w:tc>
          <w:tcPr>
            <w:tcW w:w="1465" w:type="dxa"/>
            <w:gridSpan w:val="5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4C6E52" w:rsidRDefault="004C6E5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LOCAL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C6E52" w:rsidTr="00AB4EB4">
        <w:trPr>
          <w:trHeight w:val="20"/>
        </w:trPr>
        <w:tc>
          <w:tcPr>
            <w:tcW w:w="1671" w:type="dxa"/>
            <w:gridSpan w:val="3"/>
            <w:vMerge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vAlign w:val="center"/>
          </w:tcPr>
          <w:p w:rsidR="004C6E52" w:rsidRDefault="004C6E52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bookmarkStart w:id="131" w:name="Texto184"/>
        <w:tc>
          <w:tcPr>
            <w:tcW w:w="1452" w:type="dxa"/>
            <w:gridSpan w:val="4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7B79CF" w:rsidP="007B79CF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184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131"/>
            <w:r w:rsidR="004C6E52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dxa"/>
            <w:gridSpan w:val="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4C6E5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  <w:bookmarkStart w:id="132" w:name="Texto186"/>
            <w:r w:rsidR="007B79CF"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186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7B79CF"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 w:rsidR="007B79CF">
              <w:rPr>
                <w:rFonts w:ascii="Calibri" w:hAnsi="Calibri"/>
                <w:color w:val="000000"/>
                <w:sz w:val="16"/>
                <w:szCs w:val="16"/>
              </w:rPr>
            </w:r>
            <w:r w:rsidR="007B79CF"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 w:rsidR="007B79CF"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 w:rsidR="007B79CF"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 w:rsidR="007B79CF"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 w:rsidR="007B79CF"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 w:rsidR="007B79CF"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 w:rsidR="007B79CF"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132"/>
          </w:p>
        </w:tc>
        <w:bookmarkStart w:id="133" w:name="Texto188"/>
        <w:tc>
          <w:tcPr>
            <w:tcW w:w="1465" w:type="dxa"/>
            <w:gridSpan w:val="5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7B79CF" w:rsidP="007B79CF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188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133"/>
            <w:r w:rsidR="004C6E52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C6E52" w:rsidTr="00AB4EB4">
        <w:trPr>
          <w:trHeight w:val="20"/>
        </w:trPr>
        <w:tc>
          <w:tcPr>
            <w:tcW w:w="1671" w:type="dxa"/>
            <w:gridSpan w:val="3"/>
            <w:vMerge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vAlign w:val="center"/>
          </w:tcPr>
          <w:p w:rsidR="004C6E52" w:rsidRDefault="004C6E52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bookmarkStart w:id="134" w:name="Texto185"/>
        <w:tc>
          <w:tcPr>
            <w:tcW w:w="1452" w:type="dxa"/>
            <w:gridSpan w:val="4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7B79CF" w:rsidP="007B79CF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185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134"/>
            <w:r w:rsidR="004C6E52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dxa"/>
            <w:gridSpan w:val="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4C6E5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  <w:bookmarkStart w:id="135" w:name="Texto187"/>
            <w:r w:rsidR="007B79CF"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18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7B79CF"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 w:rsidR="007B79CF">
              <w:rPr>
                <w:rFonts w:ascii="Calibri" w:hAnsi="Calibri"/>
                <w:color w:val="000000"/>
                <w:sz w:val="16"/>
                <w:szCs w:val="16"/>
              </w:rPr>
            </w:r>
            <w:r w:rsidR="007B79CF"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 w:rsidR="007B79CF"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 w:rsidR="007B79CF"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 w:rsidR="007B79CF"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 w:rsidR="007B79CF"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 w:rsidR="007B79CF"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 w:rsidR="007B79CF"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135"/>
          </w:p>
        </w:tc>
        <w:bookmarkStart w:id="136" w:name="Texto189"/>
        <w:tc>
          <w:tcPr>
            <w:tcW w:w="1465" w:type="dxa"/>
            <w:gridSpan w:val="5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7B79CF" w:rsidP="007B79CF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Texto189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6"/>
                <w:szCs w:val="16"/>
              </w:rPr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bookmarkEnd w:id="136"/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C6E52" w:rsidTr="00AB4EB4">
        <w:trPr>
          <w:trHeight w:val="20"/>
        </w:trPr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C6E52" w:rsidTr="00AB4EB4">
        <w:trPr>
          <w:trHeight w:val="20"/>
        </w:trPr>
        <w:tc>
          <w:tcPr>
            <w:tcW w:w="2397" w:type="dxa"/>
            <w:gridSpan w:val="5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4C6E52" w:rsidRDefault="004C6E52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N.º EVENTOS ORGANIZADOS</w:t>
            </w:r>
          </w:p>
        </w:tc>
        <w:bookmarkStart w:id="137" w:name="Texto190"/>
        <w:tc>
          <w:tcPr>
            <w:tcW w:w="726" w:type="dxa"/>
            <w:gridSpan w:val="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Pr="007B79CF" w:rsidRDefault="007B79CF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7B79CF">
              <w:rPr>
                <w:rFonts w:ascii="Calibri" w:hAnsi="Calibri"/>
                <w:color w:val="000000"/>
                <w:sz w:val="20"/>
                <w:szCs w:val="20"/>
              </w:rPr>
              <w:fldChar w:fldCharType="begin">
                <w:ffData>
                  <w:name w:val="Texto190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7B79CF">
              <w:rPr>
                <w:rFonts w:ascii="Calibri" w:hAnsi="Calibri"/>
                <w:color w:val="000000"/>
                <w:sz w:val="20"/>
                <w:szCs w:val="20"/>
              </w:rPr>
              <w:instrText xml:space="preserve"> FORMTEXT </w:instrText>
            </w:r>
            <w:r w:rsidRPr="007B79CF">
              <w:rPr>
                <w:rFonts w:ascii="Calibri" w:hAnsi="Calibri"/>
                <w:color w:val="000000"/>
                <w:sz w:val="20"/>
                <w:szCs w:val="20"/>
              </w:rPr>
            </w:r>
            <w:r w:rsidRPr="007B79CF">
              <w:rPr>
                <w:rFonts w:ascii="Calibri" w:hAnsi="Calibri"/>
                <w:color w:val="000000"/>
                <w:sz w:val="20"/>
                <w:szCs w:val="20"/>
              </w:rPr>
              <w:fldChar w:fldCharType="separate"/>
            </w:r>
            <w:r w:rsidRPr="007B79CF">
              <w:rPr>
                <w:rFonts w:ascii="Calibri" w:hAnsi="Calibri"/>
                <w:noProof/>
                <w:color w:val="000000"/>
                <w:sz w:val="20"/>
                <w:szCs w:val="20"/>
              </w:rPr>
              <w:t> </w:t>
            </w:r>
            <w:r w:rsidRPr="007B79CF">
              <w:rPr>
                <w:rFonts w:ascii="Calibri" w:hAnsi="Calibri"/>
                <w:noProof/>
                <w:color w:val="000000"/>
                <w:sz w:val="20"/>
                <w:szCs w:val="20"/>
              </w:rPr>
              <w:t> </w:t>
            </w:r>
            <w:r w:rsidRPr="007B79CF">
              <w:rPr>
                <w:rFonts w:ascii="Calibri" w:hAnsi="Calibri"/>
                <w:noProof/>
                <w:color w:val="000000"/>
                <w:sz w:val="20"/>
                <w:szCs w:val="20"/>
              </w:rPr>
              <w:t> </w:t>
            </w:r>
            <w:r w:rsidRPr="007B79CF">
              <w:rPr>
                <w:rFonts w:ascii="Calibri" w:hAnsi="Calibri"/>
                <w:noProof/>
                <w:color w:val="000000"/>
                <w:sz w:val="20"/>
                <w:szCs w:val="20"/>
              </w:rPr>
              <w:t> </w:t>
            </w:r>
            <w:r w:rsidRPr="007B79CF">
              <w:rPr>
                <w:rFonts w:ascii="Calibri" w:hAnsi="Calibri"/>
                <w:color w:val="000000"/>
                <w:sz w:val="20"/>
                <w:szCs w:val="20"/>
              </w:rPr>
              <w:fldChar w:fldCharType="end"/>
            </w:r>
            <w:bookmarkEnd w:id="137"/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C6E52" w:rsidTr="00AB4EB4">
        <w:trPr>
          <w:trHeight w:val="20"/>
        </w:trPr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C6E52" w:rsidTr="00AB4EB4">
        <w:trPr>
          <w:trHeight w:val="20"/>
        </w:trPr>
        <w:tc>
          <w:tcPr>
            <w:tcW w:w="2397" w:type="dxa"/>
            <w:gridSpan w:val="5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4C6E52" w:rsidRDefault="004C6E52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TOTAL ATUAÇÕES</w:t>
            </w:r>
          </w:p>
        </w:tc>
        <w:tc>
          <w:tcPr>
            <w:tcW w:w="726" w:type="dxa"/>
            <w:gridSpan w:val="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4C6E52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  <w:bookmarkStart w:id="138" w:name="Texto191"/>
            <w:r w:rsidR="007B79CF">
              <w:rPr>
                <w:rFonts w:ascii="Calibri" w:hAnsi="Calibri"/>
                <w:color w:val="000000"/>
                <w:sz w:val="20"/>
                <w:szCs w:val="20"/>
              </w:rPr>
              <w:fldChar w:fldCharType="begin">
                <w:ffData>
                  <w:name w:val="Texto191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="007B79CF">
              <w:rPr>
                <w:rFonts w:ascii="Calibri" w:hAnsi="Calibri"/>
                <w:color w:val="000000"/>
                <w:sz w:val="20"/>
                <w:szCs w:val="20"/>
              </w:rPr>
              <w:instrText xml:space="preserve"> FORMTEXT </w:instrText>
            </w:r>
            <w:r w:rsidR="007B79CF">
              <w:rPr>
                <w:rFonts w:ascii="Calibri" w:hAnsi="Calibri"/>
                <w:color w:val="000000"/>
                <w:sz w:val="20"/>
                <w:szCs w:val="20"/>
              </w:rPr>
            </w:r>
            <w:r w:rsidR="007B79CF">
              <w:rPr>
                <w:rFonts w:ascii="Calibri" w:hAnsi="Calibri"/>
                <w:color w:val="000000"/>
                <w:sz w:val="20"/>
                <w:szCs w:val="20"/>
              </w:rPr>
              <w:fldChar w:fldCharType="separate"/>
            </w:r>
            <w:r w:rsidR="007B79CF">
              <w:rPr>
                <w:rFonts w:ascii="Calibri" w:hAnsi="Calibri"/>
                <w:noProof/>
                <w:color w:val="000000"/>
                <w:sz w:val="20"/>
                <w:szCs w:val="20"/>
              </w:rPr>
              <w:t> </w:t>
            </w:r>
            <w:r w:rsidR="007B79CF">
              <w:rPr>
                <w:rFonts w:ascii="Calibri" w:hAnsi="Calibri"/>
                <w:noProof/>
                <w:color w:val="000000"/>
                <w:sz w:val="20"/>
                <w:szCs w:val="20"/>
              </w:rPr>
              <w:t> </w:t>
            </w:r>
            <w:r w:rsidR="007B79CF">
              <w:rPr>
                <w:rFonts w:ascii="Calibri" w:hAnsi="Calibri"/>
                <w:noProof/>
                <w:color w:val="000000"/>
                <w:sz w:val="20"/>
                <w:szCs w:val="20"/>
              </w:rPr>
              <w:t> </w:t>
            </w:r>
            <w:r w:rsidR="007B79CF">
              <w:rPr>
                <w:rFonts w:ascii="Calibri" w:hAnsi="Calibri"/>
                <w:noProof/>
                <w:color w:val="000000"/>
                <w:sz w:val="20"/>
                <w:szCs w:val="20"/>
              </w:rPr>
              <w:t> </w:t>
            </w:r>
            <w:r w:rsidR="007B79CF">
              <w:rPr>
                <w:rFonts w:ascii="Calibri" w:hAnsi="Calibri"/>
                <w:color w:val="000000"/>
                <w:sz w:val="20"/>
                <w:szCs w:val="20"/>
              </w:rPr>
              <w:fldChar w:fldCharType="end"/>
            </w:r>
            <w:bookmarkEnd w:id="138"/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C6E52" w:rsidTr="00AB4EB4">
        <w:trPr>
          <w:trHeight w:val="20"/>
        </w:trPr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81E81" w:rsidTr="00AB4EB4">
        <w:trPr>
          <w:trHeight w:val="20"/>
        </w:trPr>
        <w:tc>
          <w:tcPr>
            <w:tcW w:w="9725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1E81" w:rsidRDefault="00781E8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81E81">
              <w:rPr>
                <w:rFonts w:ascii="Calibri" w:hAnsi="Calibri"/>
                <w:b/>
                <w:bCs/>
                <w:sz w:val="20"/>
                <w:szCs w:val="18"/>
              </w:rPr>
              <w:t>É obrigatório o preenchimento de todos os parâmetros sob pena de não ser atribuído qualquer apoio por ausência de informação.</w:t>
            </w:r>
          </w:p>
        </w:tc>
      </w:tr>
      <w:tr w:rsidR="002F6F5B" w:rsidTr="00AB4EB4">
        <w:trPr>
          <w:trHeight w:val="20"/>
        </w:trPr>
        <w:tc>
          <w:tcPr>
            <w:tcW w:w="577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6F5B" w:rsidRDefault="002F6F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Declaro que os dados constantes neste formulário são verdadeiros.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6F5B" w:rsidRDefault="002F6F5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2F6F5B" w:rsidRDefault="002F6F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31" w:type="dxa"/>
            <w:gridSpan w:val="1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CCCCFF"/>
            <w:noWrap/>
            <w:vAlign w:val="bottom"/>
          </w:tcPr>
          <w:p w:rsidR="002F6F5B" w:rsidRDefault="002F6F5B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PONDERAÇÃO</w:t>
            </w:r>
          </w:p>
        </w:tc>
      </w:tr>
      <w:tr w:rsidR="0055265F" w:rsidTr="00AB4EB4">
        <w:trPr>
          <w:trHeight w:val="20"/>
        </w:trPr>
        <w:tc>
          <w:tcPr>
            <w:tcW w:w="1308" w:type="dxa"/>
            <w:gridSpan w:val="2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nil"/>
            </w:tcBorders>
            <w:shd w:val="clear" w:color="auto" w:fill="CCCCFF"/>
            <w:noWrap/>
            <w:vAlign w:val="bottom"/>
          </w:tcPr>
          <w:p w:rsidR="0055265F" w:rsidRDefault="005526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Data</w:t>
            </w:r>
          </w:p>
        </w:tc>
        <w:bookmarkStart w:id="139" w:name="Texto192"/>
        <w:tc>
          <w:tcPr>
            <w:tcW w:w="1452" w:type="dxa"/>
            <w:gridSpan w:val="4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55265F" w:rsidRDefault="007B79C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fldChar w:fldCharType="begin">
                <w:ffData>
                  <w:name w:val="Texto192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8"/>
                <w:szCs w:val="18"/>
              </w:rPr>
            </w:r>
            <w:r>
              <w:rPr>
                <w:rFonts w:ascii="Calibri" w:hAnsi="Calibri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fldChar w:fldCharType="end"/>
            </w:r>
            <w:bookmarkEnd w:id="139"/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265F" w:rsidRDefault="0055265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265F" w:rsidRDefault="0055265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265F" w:rsidRDefault="0055265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265F" w:rsidRDefault="0055265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265F" w:rsidRDefault="0055265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265F" w:rsidRDefault="0055265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265F" w:rsidRDefault="0055265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265F" w:rsidRDefault="0055265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265F" w:rsidRDefault="0055265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265F" w:rsidRDefault="0055265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265F" w:rsidRDefault="0055265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265F" w:rsidRDefault="0055265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13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265F" w:rsidRDefault="0055265F">
            <w:pPr>
              <w:jc w:val="center"/>
              <w:rPr>
                <w:rFonts w:ascii="Calibri" w:hAnsi="Calibri"/>
                <w:color w:val="000000"/>
                <w:sz w:val="10"/>
                <w:szCs w:val="10"/>
              </w:rPr>
            </w:pPr>
            <w:r>
              <w:rPr>
                <w:rFonts w:ascii="Calibri" w:hAnsi="Calibri"/>
                <w:color w:val="000000"/>
                <w:sz w:val="10"/>
                <w:szCs w:val="10"/>
              </w:rPr>
              <w:t>(a preencher pelos serviços)</w:t>
            </w:r>
          </w:p>
        </w:tc>
      </w:tr>
      <w:tr w:rsidR="00240C29" w:rsidTr="00240C29">
        <w:trPr>
          <w:trHeight w:val="20"/>
        </w:trPr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4EB4" w:rsidRDefault="00AB4EB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4EB4" w:rsidRDefault="00AB4EB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4EB4" w:rsidRDefault="00AB4EB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4EB4" w:rsidRDefault="00AB4EB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4EB4" w:rsidRDefault="00AB4EB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4EB4" w:rsidRDefault="00AB4EB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4EB4" w:rsidRDefault="00AB4EB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4EB4" w:rsidRDefault="00AB4EB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4EB4" w:rsidRDefault="00AB4EB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4EB4" w:rsidRDefault="00AB4EB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4EB4" w:rsidRDefault="00AB4EB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4EB4" w:rsidRDefault="00AB4EB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4EB4" w:rsidRDefault="00AB4EB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4EB4" w:rsidRDefault="00AB4EB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4EB4" w:rsidRDefault="00AB4EB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4EB4" w:rsidRDefault="00AB4EB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4EB4" w:rsidRDefault="00AB4EB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AB4EB4" w:rsidRDefault="00AB4EB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6" w:type="dxa"/>
            <w:tcBorders>
              <w:top w:val="single" w:sz="4" w:space="0" w:color="99CCFF"/>
              <w:left w:val="nil"/>
              <w:bottom w:val="single" w:sz="4" w:space="0" w:color="92CDDC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AB4EB4" w:rsidRDefault="00AB4EB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6" w:type="dxa"/>
            <w:gridSpan w:val="3"/>
            <w:tcBorders>
              <w:top w:val="single" w:sz="4" w:space="0" w:color="99CCFF"/>
              <w:left w:val="nil"/>
              <w:bottom w:val="single" w:sz="4" w:space="0" w:color="92CDDC"/>
              <w:right w:val="single" w:sz="4" w:space="0" w:color="99CCFF"/>
            </w:tcBorders>
            <w:shd w:val="clear" w:color="auto" w:fill="auto"/>
            <w:vAlign w:val="bottom"/>
          </w:tcPr>
          <w:p w:rsidR="00AB4EB4" w:rsidRDefault="00AB4EB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6" w:type="dxa"/>
            <w:gridSpan w:val="2"/>
            <w:tcBorders>
              <w:top w:val="single" w:sz="4" w:space="0" w:color="99CCFF"/>
              <w:left w:val="nil"/>
              <w:bottom w:val="single" w:sz="4" w:space="0" w:color="92CDDC"/>
              <w:right w:val="single" w:sz="4" w:space="0" w:color="99CCFF"/>
            </w:tcBorders>
            <w:shd w:val="clear" w:color="auto" w:fill="auto"/>
            <w:vAlign w:val="bottom"/>
          </w:tcPr>
          <w:p w:rsidR="00AB4EB4" w:rsidRDefault="00AB4EB4" w:rsidP="0025422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6" w:type="dxa"/>
            <w:gridSpan w:val="4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2CDDC"/>
            </w:tcBorders>
            <w:shd w:val="clear" w:color="auto" w:fill="auto"/>
            <w:noWrap/>
            <w:vAlign w:val="bottom"/>
          </w:tcPr>
          <w:p w:rsidR="00AB4EB4" w:rsidRDefault="00AB4EB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7" w:type="dxa"/>
            <w:gridSpan w:val="2"/>
            <w:tcBorders>
              <w:top w:val="single" w:sz="4" w:space="0" w:color="99CCFF"/>
              <w:left w:val="single" w:sz="4" w:space="0" w:color="92CDDC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AB4EB4" w:rsidRDefault="00AB4EB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AB4EB4" w:rsidTr="00240C29">
        <w:trPr>
          <w:trHeight w:val="20"/>
        </w:trPr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4EB4" w:rsidRDefault="00AB4EB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4EB4" w:rsidRDefault="00AB4EB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72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4EB4" w:rsidRDefault="00AB4EB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O/a Presidente da Direção,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4EB4" w:rsidRDefault="00AB4EB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4EB4" w:rsidRDefault="00AB4EB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4EB4" w:rsidRDefault="00AB4EB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4EB4" w:rsidRDefault="00AB4EB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4EB4" w:rsidRDefault="00AB4EB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4EB4" w:rsidRDefault="00AB4EB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4EB4" w:rsidRDefault="00AB4EB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AB4EB4" w:rsidRDefault="00AB4EB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6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AB4EB4" w:rsidRDefault="00AB4EB4" w:rsidP="0025422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26" w:type="dxa"/>
            <w:gridSpan w:val="3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9CCFF"/>
            </w:tcBorders>
            <w:shd w:val="clear" w:color="auto" w:fill="auto"/>
            <w:vAlign w:val="bottom"/>
          </w:tcPr>
          <w:p w:rsidR="00AB4EB4" w:rsidRDefault="00AB4EB4" w:rsidP="0025422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26" w:type="dxa"/>
            <w:gridSpan w:val="2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9CCFF"/>
            </w:tcBorders>
            <w:shd w:val="clear" w:color="auto" w:fill="auto"/>
            <w:vAlign w:val="bottom"/>
          </w:tcPr>
          <w:p w:rsidR="00AB4EB4" w:rsidRDefault="00AB4EB4" w:rsidP="0025422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26" w:type="dxa"/>
            <w:gridSpan w:val="4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AB4EB4" w:rsidRDefault="00AB4EB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7" w:type="dxa"/>
            <w:gridSpan w:val="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AB4EB4" w:rsidRDefault="00AB4EB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240C29" w:rsidTr="00240C29">
        <w:trPr>
          <w:trHeight w:val="20"/>
        </w:trPr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4EB4" w:rsidRDefault="00AB4EB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4EB4" w:rsidRDefault="00AB4EB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4EB4" w:rsidRDefault="00AB4EB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4EB4" w:rsidRDefault="00AB4EB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4EB4" w:rsidRDefault="00AB4EB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4EB4" w:rsidRDefault="00AB4EB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4EB4" w:rsidRDefault="00AB4EB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4EB4" w:rsidRDefault="00AB4EB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4EB4" w:rsidRDefault="00AB4EB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4EB4" w:rsidRDefault="00AB4EB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4EB4" w:rsidRDefault="00AB4EB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4EB4" w:rsidRDefault="00AB4EB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4EB4" w:rsidRDefault="00AB4EB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4EB4" w:rsidRDefault="00AB4EB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4EB4" w:rsidRDefault="00AB4EB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4EB4" w:rsidRDefault="00AB4EB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4EB4" w:rsidRDefault="00AB4EB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AB4EB4" w:rsidRDefault="00AB4EB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6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AB4EB4" w:rsidRDefault="00AB4EB4" w:rsidP="0025422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26" w:type="dxa"/>
            <w:gridSpan w:val="3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shd w:val="clear" w:color="auto" w:fill="auto"/>
            <w:vAlign w:val="bottom"/>
          </w:tcPr>
          <w:p w:rsidR="00AB4EB4" w:rsidRDefault="00AB4EB4" w:rsidP="0025422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26" w:type="dxa"/>
            <w:gridSpan w:val="2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9CCFF"/>
            </w:tcBorders>
            <w:shd w:val="clear" w:color="auto" w:fill="auto"/>
            <w:vAlign w:val="bottom"/>
          </w:tcPr>
          <w:p w:rsidR="00AB4EB4" w:rsidRDefault="00AB4EB4" w:rsidP="0025422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26" w:type="dxa"/>
            <w:gridSpan w:val="4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AB4EB4" w:rsidRDefault="00AB4EB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7" w:type="dxa"/>
            <w:gridSpan w:val="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AB4EB4" w:rsidRDefault="00AB4EB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240C29" w:rsidTr="00240C29">
        <w:trPr>
          <w:trHeight w:val="20"/>
        </w:trPr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4EB4" w:rsidRDefault="00AB4EB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4EB4" w:rsidRDefault="00AB4EB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4EB4" w:rsidRDefault="00AB4EB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4EB4" w:rsidRDefault="00AB4EB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4EB4" w:rsidRDefault="00AB4EB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4EB4" w:rsidRDefault="00AB4EB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4EB4" w:rsidRDefault="00AB4EB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4EB4" w:rsidRDefault="00AB4EB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4EB4" w:rsidRDefault="00AB4EB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4EB4" w:rsidRDefault="00AB4EB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4EB4" w:rsidRDefault="00AB4EB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4EB4" w:rsidRDefault="00AB4EB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4EB4" w:rsidRDefault="00AB4EB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4EB4" w:rsidRDefault="00AB4EB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4EB4" w:rsidRDefault="00AB4EB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4EB4" w:rsidRDefault="00AB4EB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4EB4" w:rsidRDefault="00AB4EB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AB4EB4" w:rsidRDefault="00AB4EB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6" w:type="dxa"/>
            <w:tcBorders>
              <w:top w:val="single" w:sz="4" w:space="0" w:color="92CDDC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AB4EB4" w:rsidRDefault="00AB4EB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26" w:type="dxa"/>
            <w:gridSpan w:val="3"/>
            <w:tcBorders>
              <w:top w:val="single" w:sz="4" w:space="0" w:color="92CDDC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vAlign w:val="bottom"/>
          </w:tcPr>
          <w:p w:rsidR="00AB4EB4" w:rsidRDefault="00AB4EB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26" w:type="dxa"/>
            <w:gridSpan w:val="2"/>
            <w:tcBorders>
              <w:top w:val="single" w:sz="4" w:space="0" w:color="92CDDC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vAlign w:val="bottom"/>
          </w:tcPr>
          <w:p w:rsidR="00AB4EB4" w:rsidRDefault="00AB4EB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26" w:type="dxa"/>
            <w:gridSpan w:val="4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AB4EB4" w:rsidRDefault="00AB4EB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7" w:type="dxa"/>
            <w:gridSpan w:val="2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AB4EB4" w:rsidRDefault="00AB4EB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4C6E52" w:rsidTr="00AB4EB4">
        <w:trPr>
          <w:trHeight w:val="20"/>
        </w:trPr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138" w:type="dxa"/>
            <w:gridSpan w:val="6"/>
            <w:tcBorders>
              <w:top w:val="single" w:sz="4" w:space="0" w:color="99CC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(Assinatura e carimbo)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6E52" w:rsidRDefault="004C6E5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>
              <w:rPr>
                <w:rFonts w:ascii="Calibri" w:hAnsi="Calibri"/>
                <w:color w:val="000000"/>
                <w:sz w:val="12"/>
                <w:szCs w:val="12"/>
              </w:rPr>
              <w:t>TOTAL</w:t>
            </w:r>
          </w:p>
        </w:tc>
        <w:tc>
          <w:tcPr>
            <w:tcW w:w="3131" w:type="dxa"/>
            <w:gridSpan w:val="12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auto"/>
            <w:noWrap/>
            <w:vAlign w:val="bottom"/>
          </w:tcPr>
          <w:p w:rsidR="004C6E52" w:rsidRDefault="004C6E5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</w:tbl>
    <w:p w:rsidR="004C6E52" w:rsidRDefault="004C6E52"/>
    <w:sectPr w:rsidR="004C6E52" w:rsidSect="00781E81">
      <w:headerReference w:type="default" r:id="rId7"/>
      <w:pgSz w:w="11906" w:h="16838" w:code="9"/>
      <w:pgMar w:top="1985" w:right="1134" w:bottom="714" w:left="1134" w:header="284" w:footer="5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32C8" w:rsidRDefault="00DF32C8">
      <w:r>
        <w:separator/>
      </w:r>
    </w:p>
  </w:endnote>
  <w:endnote w:type="continuationSeparator" w:id="0">
    <w:p w:rsidR="00DF32C8" w:rsidRDefault="00DF3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32C8" w:rsidRDefault="00DF32C8">
      <w:r>
        <w:separator/>
      </w:r>
    </w:p>
  </w:footnote>
  <w:footnote w:type="continuationSeparator" w:id="0">
    <w:p w:rsidR="00DF32C8" w:rsidRDefault="00DF32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146E" w:rsidRDefault="006D363C">
    <w:pPr>
      <w:pStyle w:val="Cabealho"/>
    </w:pPr>
    <w:r>
      <w:rPr>
        <w:noProof/>
      </w:rPr>
      <w:drawing>
        <wp:inline distT="0" distB="0" distL="0" distR="0">
          <wp:extent cx="1009650" cy="990600"/>
          <wp:effectExtent l="0" t="0" r="0" b="0"/>
          <wp:docPr id="1" name="Imagem 1" descr="logo GONDOMAR É D'OURO -cmyk-positivo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 GONDOMAR É D'OURO -cmyk-positivo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63C"/>
    <w:rsid w:val="00240C29"/>
    <w:rsid w:val="00254221"/>
    <w:rsid w:val="002747DF"/>
    <w:rsid w:val="002D5C5A"/>
    <w:rsid w:val="002F6F5B"/>
    <w:rsid w:val="004C6E52"/>
    <w:rsid w:val="00507DA5"/>
    <w:rsid w:val="00531C14"/>
    <w:rsid w:val="0055265F"/>
    <w:rsid w:val="005C3B0D"/>
    <w:rsid w:val="006276AA"/>
    <w:rsid w:val="006D363C"/>
    <w:rsid w:val="00781E81"/>
    <w:rsid w:val="007B79CF"/>
    <w:rsid w:val="0080111A"/>
    <w:rsid w:val="008551CD"/>
    <w:rsid w:val="00903DE8"/>
    <w:rsid w:val="00997689"/>
    <w:rsid w:val="00A642D7"/>
    <w:rsid w:val="00AB4EB4"/>
    <w:rsid w:val="00B11F1D"/>
    <w:rsid w:val="00C223A9"/>
    <w:rsid w:val="00C5146E"/>
    <w:rsid w:val="00C51D92"/>
    <w:rsid w:val="00CA6D33"/>
    <w:rsid w:val="00D47BE1"/>
    <w:rsid w:val="00DF32C8"/>
    <w:rsid w:val="00E435E0"/>
    <w:rsid w:val="00E96EEF"/>
    <w:rsid w:val="00EC7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4C6E5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4C6E52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arcter"/>
    <w:rsid w:val="00AB4EB4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link w:val="Textodebalo"/>
    <w:rsid w:val="00AB4E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4C6E5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4C6E52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arcter"/>
    <w:rsid w:val="00AB4EB4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link w:val="Textodebalo"/>
    <w:rsid w:val="00AB4E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Comunicacao\Formul&#225;rio%20Cultura%20Atualizados\Cultura_Orfe&#227;o%20e%20Grupo%20Coral_digitmod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Cultura_Orfeão e Grupo Coral_digitmod</Template>
  <TotalTime>0</TotalTime>
  <Pages>2</Pages>
  <Words>1092</Words>
  <Characters>5903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MOVIMENTO ASSOCIATIVO CULTURAL E RECREATIVO</vt:lpstr>
    </vt:vector>
  </TitlesOfParts>
  <Company>Câmara Municipal de Gondomar</Company>
  <LinksUpToDate>false</LinksUpToDate>
  <CharactersWithSpaces>6982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MOVIMENTO ASSOCIATIVO CULTURAL E RECREATIVO</dc:title>
  <dc:creator>João Alves</dc:creator>
  <cp:lastModifiedBy>João Alves</cp:lastModifiedBy>
  <cp:revision>1</cp:revision>
  <dcterms:created xsi:type="dcterms:W3CDTF">2019-07-04T16:07:00Z</dcterms:created>
  <dcterms:modified xsi:type="dcterms:W3CDTF">2019-07-04T16:07:00Z</dcterms:modified>
</cp:coreProperties>
</file>