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29"/>
        <w:gridCol w:w="363"/>
        <w:gridCol w:w="363"/>
        <w:gridCol w:w="363"/>
        <w:gridCol w:w="363"/>
        <w:gridCol w:w="363"/>
        <w:gridCol w:w="323"/>
        <w:gridCol w:w="293"/>
        <w:gridCol w:w="293"/>
        <w:gridCol w:w="293"/>
        <w:gridCol w:w="293"/>
        <w:gridCol w:w="293"/>
        <w:gridCol w:w="293"/>
        <w:gridCol w:w="160"/>
        <w:gridCol w:w="134"/>
        <w:gridCol w:w="280"/>
        <w:gridCol w:w="280"/>
        <w:gridCol w:w="522"/>
        <w:gridCol w:w="642"/>
        <w:gridCol w:w="175"/>
        <w:gridCol w:w="385"/>
        <w:gridCol w:w="83"/>
        <w:gridCol w:w="302"/>
        <w:gridCol w:w="128"/>
        <w:gridCol w:w="212"/>
        <w:gridCol w:w="155"/>
        <w:gridCol w:w="155"/>
        <w:gridCol w:w="183"/>
        <w:gridCol w:w="23"/>
        <w:gridCol w:w="127"/>
        <w:gridCol w:w="45"/>
        <w:gridCol w:w="213"/>
        <w:gridCol w:w="385"/>
      </w:tblGrid>
      <w:tr w:rsidR="004C6E52" w:rsidTr="00411787">
        <w:trPr>
          <w:trHeight w:val="20"/>
        </w:trPr>
        <w:tc>
          <w:tcPr>
            <w:tcW w:w="7397" w:type="dxa"/>
            <w:gridSpan w:val="21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Pr="00C26AF0" w:rsidRDefault="004C6E52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</w:pPr>
            <w:r w:rsidRPr="00C26AF0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MOVIMENTO ASSOCIATIVO CULTURAL E RECREATIVO</w:t>
            </w:r>
          </w:p>
        </w:tc>
        <w:tc>
          <w:tcPr>
            <w:tcW w:w="385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6" w:type="dxa"/>
            <w:gridSpan w:val="6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N.º</w:t>
            </w:r>
          </w:p>
        </w:tc>
        <w:tc>
          <w:tcPr>
            <w:tcW w:w="770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C6E52" w:rsidTr="00411787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9793" w:type="dxa"/>
            <w:gridSpan w:val="3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99CCFF"/>
            <w:noWrap/>
            <w:vAlign w:val="bottom"/>
          </w:tcPr>
          <w:p w:rsidR="004C6E52" w:rsidRDefault="00C5146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</w:t>
            </w:r>
            <w:r w:rsidR="002917DC">
              <w:rPr>
                <w:rFonts w:ascii="Calibri" w:hAnsi="Calibri"/>
                <w:b/>
                <w:bCs/>
                <w:color w:val="000000"/>
              </w:rPr>
              <w:t>QUESTRA LIGEIRA/JUVENIL</w:t>
            </w:r>
          </w:p>
        </w:tc>
      </w:tr>
      <w:tr w:rsidR="004C6E52" w:rsidTr="000856DE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0856DE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0066CC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NOME DA ASSOCIAÇÃO</w:t>
            </w:r>
          </w:p>
        </w:tc>
        <w:tc>
          <w:tcPr>
            <w:tcW w:w="5770" w:type="dxa"/>
            <w:gridSpan w:val="1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4C6E52" w:rsidRDefault="000856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o3"/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bookmarkEnd w:id="1"/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95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NIF</w:t>
            </w:r>
          </w:p>
        </w:tc>
        <w:bookmarkStart w:id="2" w:name="Texto2"/>
        <w:tc>
          <w:tcPr>
            <w:tcW w:w="1131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C6E52" w:rsidTr="00411787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IDENTIFICAÇÃO D</w:t>
            </w:r>
            <w:r w:rsidR="007B79CF">
              <w:rPr>
                <w:rFonts w:ascii="Calibri" w:hAnsi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7B79CF">
              <w:rPr>
                <w:rFonts w:ascii="Calibri" w:hAnsi="Calibri"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7396" w:type="dxa"/>
            <w:gridSpan w:val="2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4C6E52" w:rsidRDefault="000856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C6E52" w:rsidTr="000856DE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E52" w:rsidTr="000856DE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DIRIGENTE RESPONSÁVEL</w:t>
            </w:r>
          </w:p>
        </w:tc>
        <w:tc>
          <w:tcPr>
            <w:tcW w:w="5000" w:type="dxa"/>
            <w:gridSpan w:val="16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0856DE" w:rsidP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gridSpan w:val="6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CONTACTO</w:t>
            </w:r>
          </w:p>
        </w:tc>
        <w:bookmarkStart w:id="3" w:name="Texto7"/>
        <w:tc>
          <w:tcPr>
            <w:tcW w:w="1131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9976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246209" w:rsidTr="000856DE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246209" w:rsidRDefault="0024620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41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209" w:rsidRDefault="000856D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209" w:rsidRDefault="0024620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209" w:rsidRDefault="0024620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209" w:rsidRDefault="0024620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209" w:rsidRDefault="0024620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209" w:rsidRDefault="0024620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209" w:rsidRDefault="0024620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E52" w:rsidTr="000856DE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4C6E52" w:rsidRDefault="00C514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MAESTRO</w:t>
            </w:r>
          </w:p>
        </w:tc>
        <w:tc>
          <w:tcPr>
            <w:tcW w:w="5000" w:type="dxa"/>
            <w:gridSpan w:val="16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0856D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r w:rsidR="004C6E5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gridSpan w:val="6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CONTACTO</w:t>
            </w:r>
          </w:p>
        </w:tc>
        <w:bookmarkStart w:id="4" w:name="Texto10"/>
        <w:tc>
          <w:tcPr>
            <w:tcW w:w="1131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9976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C6E52" w:rsidTr="00411787">
        <w:trPr>
          <w:trHeight w:val="20"/>
        </w:trPr>
        <w:tc>
          <w:tcPr>
            <w:tcW w:w="3739" w:type="dxa"/>
            <w:gridSpan w:val="9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FORMAÇÃO/CURRICULUM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(anexar curriculum)</w:t>
            </w:r>
          </w:p>
        </w:tc>
        <w:tc>
          <w:tcPr>
            <w:tcW w:w="6054" w:type="dxa"/>
            <w:gridSpan w:val="2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997689" w:rsidRDefault="000856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C6E52" w:rsidTr="00411787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C6E52" w:rsidTr="00411787">
        <w:trPr>
          <w:trHeight w:val="20"/>
        </w:trPr>
        <w:tc>
          <w:tcPr>
            <w:tcW w:w="9793" w:type="dxa"/>
            <w:gridSpan w:val="3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99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ELEMENTOS D</w:t>
            </w:r>
            <w:r w:rsidR="002917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ORQUESTRA</w:t>
            </w:r>
          </w:p>
        </w:tc>
      </w:tr>
      <w:tr w:rsidR="004C6E52" w:rsidTr="00411787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1212" w:rsidRPr="00EC720B" w:rsidTr="00411787">
        <w:trPr>
          <w:trHeight w:val="20"/>
        </w:trPr>
        <w:tc>
          <w:tcPr>
            <w:tcW w:w="97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8A1212" w:rsidRPr="00EC720B" w:rsidRDefault="008A121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8A1212" w:rsidRPr="00EC720B" w:rsidRDefault="008A121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8A1212" w:rsidRPr="00EC720B" w:rsidRDefault="002917D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INSTRUMENTO</w:t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8A1212" w:rsidRPr="00EC720B" w:rsidRDefault="008A121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D NASC</w:t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vAlign w:val="bottom"/>
          </w:tcPr>
          <w:p w:rsidR="008A1212" w:rsidRPr="008A1212" w:rsidRDefault="008A1212">
            <w:pPr>
              <w:jc w:val="center"/>
              <w:rPr>
                <w:rFonts w:ascii="Calibri" w:hAnsi="Calibri"/>
                <w:color w:val="000000"/>
                <w:sz w:val="10"/>
                <w:szCs w:val="10"/>
              </w:rPr>
            </w:pPr>
            <w:r w:rsidRPr="008A1212">
              <w:rPr>
                <w:rFonts w:ascii="Calibri" w:hAnsi="Calibri"/>
                <w:color w:val="000000"/>
                <w:sz w:val="10"/>
                <w:szCs w:val="10"/>
              </w:rPr>
              <w:t>INTEGRA A BANDA</w:t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o11"/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"/>
          </w:p>
        </w:tc>
        <w:bookmarkStart w:id="6" w:name="Texto12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997689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6"/>
          </w:p>
        </w:tc>
        <w:bookmarkStart w:id="7" w:name="Texto13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7"/>
          </w:p>
        </w:tc>
        <w:bookmarkStart w:id="8" w:name="Listapendente1"/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8"/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9" w:name="Texto27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9"/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C095B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0" w:name="Texto28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0"/>
          </w:p>
        </w:tc>
        <w:bookmarkStart w:id="11" w:name="Texto42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1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2" w:name="Texto30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2"/>
          </w:p>
        </w:tc>
        <w:bookmarkStart w:id="13" w:name="Texto43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3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4" w:name="Texto31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4"/>
          </w:p>
        </w:tc>
        <w:bookmarkStart w:id="15" w:name="Texto44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5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6" w:name="Texto32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6"/>
          </w:p>
        </w:tc>
        <w:bookmarkStart w:id="17" w:name="Texto45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7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8" w:name="Texto33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8"/>
          </w:p>
        </w:tc>
        <w:bookmarkStart w:id="19" w:name="Texto46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9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0" w:name="Texto34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0"/>
          </w:p>
        </w:tc>
        <w:bookmarkStart w:id="21" w:name="Texto47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1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2" w:name="Texto35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2"/>
          </w:p>
        </w:tc>
        <w:bookmarkStart w:id="23" w:name="Texto48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3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4" w:name="Texto36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4"/>
          </w:p>
        </w:tc>
        <w:bookmarkStart w:id="25" w:name="Texto49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5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6" w:name="Texto37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6"/>
          </w:p>
        </w:tc>
        <w:bookmarkStart w:id="27" w:name="Texto50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7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8" w:name="Texto38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8"/>
          </w:p>
        </w:tc>
        <w:bookmarkStart w:id="29" w:name="Texto51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9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0" w:name="Texto39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0"/>
          </w:p>
        </w:tc>
        <w:bookmarkStart w:id="31" w:name="Texto52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1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2" w:name="Texto40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2"/>
          </w:p>
        </w:tc>
        <w:bookmarkStart w:id="33" w:name="Texto53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3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50004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4" w:name="Texto155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4"/>
          </w:p>
        </w:tc>
        <w:bookmarkStart w:id="35" w:name="Texto156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5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6" w:name="Texto158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6"/>
          </w:p>
        </w:tc>
        <w:bookmarkStart w:id="37" w:name="Texto159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7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8" w:name="Texto161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8"/>
          </w:p>
        </w:tc>
        <w:bookmarkStart w:id="39" w:name="Texto162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9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0" w:name="Texto164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0"/>
          </w:p>
        </w:tc>
        <w:bookmarkStart w:id="41" w:name="Texto165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1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2" w:name="Texto167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2"/>
          </w:p>
        </w:tc>
        <w:bookmarkStart w:id="43" w:name="Texto168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3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4" w:name="Texto170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4"/>
          </w:p>
        </w:tc>
        <w:bookmarkStart w:id="45" w:name="Texto171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5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6" w:name="Texto173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6"/>
          </w:p>
        </w:tc>
        <w:bookmarkStart w:id="47" w:name="Texto174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7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8" w:name="Texto176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8"/>
          </w:p>
        </w:tc>
        <w:bookmarkStart w:id="49" w:name="Texto177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9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EA78F0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50" w:name="Texto179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0"/>
          </w:p>
        </w:tc>
        <w:bookmarkStart w:id="51" w:name="Texto180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1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0856DE" w:rsidRPr="00CA6D33" w:rsidTr="00514E3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0856DE" w:rsidRPr="00CA6D33" w:rsidRDefault="000856D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25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0856DE" w:rsidRDefault="000856DE"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52" w:name="Texto182"/>
        <w:tc>
          <w:tcPr>
            <w:tcW w:w="3091" w:type="dxa"/>
            <w:gridSpan w:val="1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2"/>
          </w:p>
        </w:tc>
        <w:bookmarkStart w:id="53" w:name="Texto183"/>
        <w:tc>
          <w:tcPr>
            <w:tcW w:w="900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0856DE" w:rsidRPr="00CA6D33" w:rsidRDefault="000856DE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3"/>
          </w:p>
        </w:tc>
        <w:tc>
          <w:tcPr>
            <w:tcW w:w="598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</w:tcPr>
          <w:p w:rsidR="000856DE" w:rsidRDefault="000856DE" w:rsidP="002917DC">
            <w:pPr>
              <w:jc w:val="center"/>
            </w:pP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instrText xml:space="preserve"> FORMDROPDOWN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A627C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C6E52" w:rsidTr="00411787">
        <w:trPr>
          <w:trHeight w:val="20"/>
        </w:trPr>
        <w:tc>
          <w:tcPr>
            <w:tcW w:w="9793" w:type="dxa"/>
            <w:gridSpan w:val="3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99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ATIVIDADE NO ANO ANTERIOR</w:t>
            </w:r>
          </w:p>
        </w:tc>
      </w:tr>
      <w:tr w:rsidR="004C6E52" w:rsidTr="00411787">
        <w:trPr>
          <w:trHeight w:val="20"/>
        </w:trPr>
        <w:tc>
          <w:tcPr>
            <w:tcW w:w="9793" w:type="dxa"/>
            <w:gridSpan w:val="34"/>
            <w:tcBorders>
              <w:top w:val="single" w:sz="4" w:space="0" w:color="99CCFF"/>
              <w:left w:val="nil"/>
              <w:bottom w:val="nil"/>
              <w:right w:val="nil"/>
            </w:tcBorders>
            <w:shd w:val="clear" w:color="auto" w:fill="auto"/>
            <w:noWrap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(Indique atuações, eventos organizados, etc.)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N.º </w:t>
            </w:r>
          </w:p>
        </w:tc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PROMOTOR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0856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4" w:name="Texto54"/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5" w:name="Texto5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5"/>
          </w:p>
        </w:tc>
        <w:bookmarkStart w:id="56" w:name="Texto56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6"/>
          </w:p>
        </w:tc>
        <w:bookmarkStart w:id="57" w:name="Texto57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7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bookmarkStart w:id="58" w:name="Texto5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9" w:name="Texto5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9"/>
          </w:p>
        </w:tc>
        <w:bookmarkStart w:id="60" w:name="Texto60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0"/>
          </w:p>
        </w:tc>
        <w:bookmarkStart w:id="61" w:name="Texto61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1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bookmarkStart w:id="62" w:name="Texto6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3" w:name="Texto8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3"/>
          </w:p>
        </w:tc>
        <w:bookmarkStart w:id="64" w:name="Texto86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5" w:name="Texto87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bookmarkStart w:id="66" w:name="Texto6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7" w:name="Texto8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7"/>
          </w:p>
        </w:tc>
        <w:bookmarkStart w:id="68" w:name="Texto110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8"/>
          </w:p>
        </w:tc>
        <w:bookmarkStart w:id="69" w:name="Texto114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bookmarkStart w:id="70" w:name="Texto6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1" w:name="Texto8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C223A9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1"/>
            <w:r w:rsidRPr="00C223A9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</w:p>
        </w:tc>
        <w:bookmarkStart w:id="72" w:name="Texto111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3" w:name="Texto115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3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bookmarkStart w:id="74" w:name="Texto65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5" w:name="Texto90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5"/>
          </w:p>
        </w:tc>
        <w:bookmarkStart w:id="76" w:name="Texto112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7" w:name="Texto116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7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bookmarkStart w:id="78" w:name="Texto66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8"/>
          </w:p>
        </w:tc>
        <w:bookmarkStart w:id="79" w:name="Texto91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9"/>
          </w:p>
        </w:tc>
        <w:bookmarkStart w:id="80" w:name="Texto113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1" w:name="Texto117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1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bookmarkStart w:id="82" w:name="Texto67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3" w:name="Texto92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3"/>
          </w:p>
        </w:tc>
        <w:bookmarkStart w:id="84" w:name="Texto118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4"/>
          </w:p>
        </w:tc>
        <w:bookmarkStart w:id="85" w:name="Texto119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5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bookmarkStart w:id="86" w:name="Texto6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7" w:name="Texto93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7"/>
          </w:p>
        </w:tc>
        <w:bookmarkStart w:id="88" w:name="Texto120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8"/>
          </w:p>
        </w:tc>
        <w:bookmarkStart w:id="89" w:name="Texto121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9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bookmarkStart w:id="90" w:name="Texto69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1" w:name="Texto94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1"/>
          </w:p>
        </w:tc>
        <w:bookmarkStart w:id="92" w:name="Texto122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2"/>
          </w:p>
        </w:tc>
        <w:bookmarkStart w:id="93" w:name="Texto123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3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bookmarkStart w:id="94" w:name="Texto70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5" w:name="Texto9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5"/>
          </w:p>
        </w:tc>
        <w:bookmarkStart w:id="96" w:name="Texto124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6"/>
          </w:p>
        </w:tc>
        <w:bookmarkStart w:id="97" w:name="Texto125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7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bookmarkStart w:id="98" w:name="Texto71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9" w:name="Texto96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9"/>
          </w:p>
        </w:tc>
        <w:bookmarkStart w:id="100" w:name="Texto126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0"/>
          </w:p>
        </w:tc>
        <w:bookmarkStart w:id="101" w:name="Texto127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1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bookmarkStart w:id="102" w:name="Texto7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3" w:name="Texto97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3"/>
          </w:p>
        </w:tc>
        <w:bookmarkStart w:id="104" w:name="Texto128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4"/>
          </w:p>
        </w:tc>
        <w:bookmarkStart w:id="105" w:name="Texto129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5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bookmarkStart w:id="106" w:name="Texto7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7" w:name="Texto9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7"/>
          </w:p>
        </w:tc>
        <w:bookmarkStart w:id="108" w:name="Texto130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8"/>
          </w:p>
        </w:tc>
        <w:bookmarkStart w:id="109" w:name="Texto131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9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bookmarkStart w:id="110" w:name="Texto7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1" w:name="Texto9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1"/>
          </w:p>
        </w:tc>
        <w:bookmarkStart w:id="112" w:name="Texto132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2"/>
          </w:p>
        </w:tc>
        <w:bookmarkStart w:id="113" w:name="Texto133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3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bookmarkStart w:id="114" w:name="Texto75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5" w:name="Texto100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5"/>
          </w:p>
        </w:tc>
        <w:bookmarkStart w:id="116" w:name="Texto134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6"/>
          </w:p>
        </w:tc>
        <w:bookmarkStart w:id="117" w:name="Texto135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7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bookmarkStart w:id="118" w:name="Texto76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9" w:name="Texto101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9"/>
          </w:p>
        </w:tc>
        <w:bookmarkStart w:id="120" w:name="Texto136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0"/>
          </w:p>
        </w:tc>
        <w:bookmarkStart w:id="121" w:name="Texto137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1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bookmarkStart w:id="122" w:name="Texto77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3" w:name="Texto102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3"/>
          </w:p>
        </w:tc>
        <w:bookmarkStart w:id="124" w:name="Texto138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4"/>
          </w:p>
        </w:tc>
        <w:bookmarkStart w:id="125" w:name="Texto139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5"/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bookmarkStart w:id="126" w:name="Texto7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7" w:name="Texto103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7"/>
          </w:p>
        </w:tc>
        <w:bookmarkStart w:id="128" w:name="Texto140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9" w:name="Texto141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bookmarkStart w:id="130" w:name="Texto79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0"/>
          </w:p>
        </w:tc>
        <w:bookmarkStart w:id="131" w:name="Texto104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1"/>
          </w:p>
        </w:tc>
        <w:bookmarkStart w:id="132" w:name="Texto142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3" w:name="Texto148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bookmarkStart w:id="134" w:name="Texto80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5" w:name="Texto10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5"/>
          </w:p>
        </w:tc>
        <w:bookmarkStart w:id="136" w:name="Texto143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7" w:name="Texto149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bookmarkStart w:id="138" w:name="Texto81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9" w:name="Texto106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9"/>
          </w:p>
        </w:tc>
        <w:bookmarkStart w:id="140" w:name="Texto144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0"/>
          </w:p>
        </w:tc>
        <w:bookmarkStart w:id="141" w:name="Texto150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bookmarkStart w:id="142" w:name="Texto8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43" w:name="Texto107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3"/>
          </w:p>
        </w:tc>
        <w:bookmarkStart w:id="144" w:name="Texto145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4"/>
          </w:p>
        </w:tc>
        <w:bookmarkStart w:id="145" w:name="Texto151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bookmarkStart w:id="146" w:name="Texto8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47" w:name="Texto10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7"/>
          </w:p>
        </w:tc>
        <w:bookmarkStart w:id="148" w:name="Texto146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49" w:name="Texto152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bookmarkStart w:id="150" w:name="Texto8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51" w:name="Texto10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1"/>
          </w:p>
        </w:tc>
        <w:bookmarkStart w:id="152" w:name="Texto147"/>
        <w:tc>
          <w:tcPr>
            <w:tcW w:w="3072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53" w:name="Texto153"/>
        <w:tc>
          <w:tcPr>
            <w:tcW w:w="2396" w:type="dxa"/>
            <w:gridSpan w:val="1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1671" w:type="dxa"/>
            <w:gridSpan w:val="3"/>
            <w:vMerge w:val="restart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center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ENSAIOS</w:t>
            </w:r>
          </w:p>
        </w:tc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1671" w:type="dxa"/>
            <w:gridSpan w:val="3"/>
            <w:vMerge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54" w:name="Texto184"/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bookmarkStart w:id="155" w:name="Texto186"/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5"/>
          </w:p>
        </w:tc>
        <w:bookmarkStart w:id="156" w:name="Texto188"/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1671" w:type="dxa"/>
            <w:gridSpan w:val="3"/>
            <w:vMerge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57" w:name="Texto185"/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bookmarkStart w:id="158" w:name="Texto187"/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8"/>
          </w:p>
        </w:tc>
        <w:bookmarkStart w:id="159" w:name="Texto189"/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9"/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N.º EVENTOS ORGANIZADOS</w:t>
            </w:r>
          </w:p>
        </w:tc>
        <w:bookmarkStart w:id="160" w:name="Texto190"/>
        <w:tc>
          <w:tcPr>
            <w:tcW w:w="72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7B79CF" w:rsidRDefault="007B79C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Texto19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instrText xml:space="preserve"> FORMTEXT </w:instrText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TOTAL ATUAÇÕES</w:t>
            </w:r>
          </w:p>
        </w:tc>
        <w:tc>
          <w:tcPr>
            <w:tcW w:w="72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bookmarkStart w:id="161" w:name="Texto191"/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Texto19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6209" w:rsidTr="00411787">
        <w:trPr>
          <w:trHeight w:val="20"/>
        </w:trPr>
        <w:tc>
          <w:tcPr>
            <w:tcW w:w="979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209" w:rsidRDefault="002462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46209">
              <w:rPr>
                <w:rFonts w:ascii="Calibri" w:hAnsi="Calibri"/>
                <w:b/>
                <w:bCs/>
                <w:sz w:val="20"/>
                <w:szCs w:val="18"/>
              </w:rPr>
              <w:t>É obrigatório o preenchimento de todos os parâmetros sob pena de não ser atribuído qualquer apoio por ausência de informação.</w:t>
            </w:r>
          </w:p>
        </w:tc>
      </w:tr>
      <w:tr w:rsidR="002F6F5B" w:rsidTr="00411787">
        <w:trPr>
          <w:trHeight w:val="20"/>
        </w:trPr>
        <w:tc>
          <w:tcPr>
            <w:tcW w:w="5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Declaro que os dados constantes neste formulário são verdadeiros.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3" w:type="dxa"/>
            <w:gridSpan w:val="1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F6F5B" w:rsidRDefault="002F6F5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PONDERAÇÃO</w:t>
            </w:r>
          </w:p>
        </w:tc>
      </w:tr>
      <w:tr w:rsidR="0055265F" w:rsidTr="00411787">
        <w:trPr>
          <w:trHeight w:val="20"/>
        </w:trPr>
        <w:tc>
          <w:tcPr>
            <w:tcW w:w="1308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  <w:bookmarkStart w:id="162" w:name="Texto192"/>
        <w:tc>
          <w:tcPr>
            <w:tcW w:w="1452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55265F" w:rsidRDefault="007B79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19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62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265F" w:rsidRDefault="0055265F">
            <w:pPr>
              <w:jc w:val="center"/>
              <w:rPr>
                <w:rFonts w:ascii="Calibri" w:hAnsi="Calibri"/>
                <w:color w:val="000000"/>
                <w:sz w:val="10"/>
                <w:szCs w:val="10"/>
              </w:rPr>
            </w:pPr>
            <w:r>
              <w:rPr>
                <w:rFonts w:ascii="Calibri" w:hAnsi="Calibri"/>
                <w:color w:val="000000"/>
                <w:sz w:val="10"/>
                <w:szCs w:val="10"/>
              </w:rPr>
              <w:t>(a preencher pelos serviços)</w:t>
            </w:r>
          </w:p>
        </w:tc>
      </w:tr>
      <w:tr w:rsidR="000856DE" w:rsidTr="000856DE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3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411787" w:rsidRDefault="00411787" w:rsidP="00514E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11787" w:rsidTr="000856DE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O/a Presidente da Direção,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 w:rsidP="00514E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411787" w:rsidRDefault="00411787" w:rsidP="00514E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411787" w:rsidRDefault="00411787" w:rsidP="00514E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856DE" w:rsidTr="000856DE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 w:rsidP="00514E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411787" w:rsidRDefault="00411787" w:rsidP="00514E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411787" w:rsidRDefault="00411787" w:rsidP="00514E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856DE" w:rsidTr="000856DE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11787" w:rsidRDefault="004117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C6E52" w:rsidTr="00411787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6"/>
            <w:tcBorders>
              <w:top w:val="single" w:sz="4" w:space="0" w:color="99C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(Assinatura e carimbo)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3213" w:type="dxa"/>
            <w:gridSpan w:val="1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:rsidR="004C6E52" w:rsidRDefault="004C6E52"/>
    <w:sectPr w:rsidR="004C6E52" w:rsidSect="00246209">
      <w:headerReference w:type="default" r:id="rId7"/>
      <w:pgSz w:w="11906" w:h="16838" w:code="9"/>
      <w:pgMar w:top="1985" w:right="1134" w:bottom="714" w:left="1134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C4" w:rsidRDefault="00D460C4">
      <w:r>
        <w:separator/>
      </w:r>
    </w:p>
  </w:endnote>
  <w:endnote w:type="continuationSeparator" w:id="0">
    <w:p w:rsidR="00D460C4" w:rsidRDefault="00D4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C4" w:rsidRDefault="00D460C4">
      <w:r>
        <w:separator/>
      </w:r>
    </w:p>
  </w:footnote>
  <w:footnote w:type="continuationSeparator" w:id="0">
    <w:p w:rsidR="00D460C4" w:rsidRDefault="00D46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12" w:rsidRDefault="00350378">
    <w:pPr>
      <w:pStyle w:val="Cabealho"/>
    </w:pPr>
    <w:r>
      <w:rPr>
        <w:noProof/>
      </w:rPr>
      <w:drawing>
        <wp:inline distT="0" distB="0" distL="0" distR="0">
          <wp:extent cx="1009650" cy="990600"/>
          <wp:effectExtent l="0" t="0" r="0" b="0"/>
          <wp:docPr id="1" name="Imagem 1" descr="logo GONDOMAR É D'OURO -cmyk-positivo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GONDOMAR É D'OURO -cmyk-positivo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78"/>
    <w:rsid w:val="000856DE"/>
    <w:rsid w:val="00246209"/>
    <w:rsid w:val="002747DF"/>
    <w:rsid w:val="002917DC"/>
    <w:rsid w:val="002D5C5A"/>
    <w:rsid w:val="002F6F5B"/>
    <w:rsid w:val="00350378"/>
    <w:rsid w:val="00411787"/>
    <w:rsid w:val="004C6E52"/>
    <w:rsid w:val="00514E31"/>
    <w:rsid w:val="0055265F"/>
    <w:rsid w:val="006276AA"/>
    <w:rsid w:val="00634CE4"/>
    <w:rsid w:val="007B79CF"/>
    <w:rsid w:val="0080111A"/>
    <w:rsid w:val="008551CD"/>
    <w:rsid w:val="008A1212"/>
    <w:rsid w:val="00997689"/>
    <w:rsid w:val="00B11F1D"/>
    <w:rsid w:val="00B44580"/>
    <w:rsid w:val="00C223A9"/>
    <w:rsid w:val="00C26AF0"/>
    <w:rsid w:val="00C5146E"/>
    <w:rsid w:val="00C51D92"/>
    <w:rsid w:val="00C850BB"/>
    <w:rsid w:val="00CA6D33"/>
    <w:rsid w:val="00CC095B"/>
    <w:rsid w:val="00D460C4"/>
    <w:rsid w:val="00E435E0"/>
    <w:rsid w:val="00E96EEF"/>
    <w:rsid w:val="00E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6E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C6E5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41178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411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6E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C6E5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41178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411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unicacao\Formul&#225;rio%20Cultura%20Atualizados\Cultura_Orquestra%20Ligeira%20ou%20Juvenil_digitmo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Cultura_Orquestra Ligeira ou Juvenil_digitmod</Template>
  <TotalTime>0</TotalTime>
  <Pages>2</Pages>
  <Words>1243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MOVIMENTO ASSOCIATIVO CULTURAL E RECREATIVO</vt:lpstr>
    </vt:vector>
  </TitlesOfParts>
  <Company>Câmara Municipal de Gondomar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João Alves</cp:lastModifiedBy>
  <cp:revision>1</cp:revision>
  <dcterms:created xsi:type="dcterms:W3CDTF">2019-07-04T16:07:00Z</dcterms:created>
  <dcterms:modified xsi:type="dcterms:W3CDTF">2019-07-04T16:07:00Z</dcterms:modified>
</cp:coreProperties>
</file>