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2B5C" w14:textId="2C0EBA85" w:rsidR="00382EBB" w:rsidRDefault="00382EBB" w:rsidP="00382EBB">
      <w:pPr>
        <w:jc w:val="center"/>
        <w:rPr>
          <w:b/>
          <w:bCs/>
          <w:sz w:val="28"/>
          <w:szCs w:val="28"/>
        </w:rPr>
      </w:pPr>
      <w:proofErr w:type="spellStart"/>
      <w:r w:rsidRPr="00382EBB">
        <w:rPr>
          <w:b/>
          <w:bCs/>
          <w:sz w:val="28"/>
          <w:szCs w:val="28"/>
        </w:rPr>
        <w:t>High</w:t>
      </w:r>
      <w:proofErr w:type="spellEnd"/>
      <w:r w:rsidRPr="00382EBB">
        <w:rPr>
          <w:b/>
          <w:bCs/>
          <w:sz w:val="28"/>
          <w:szCs w:val="28"/>
        </w:rPr>
        <w:t xml:space="preserve"> </w:t>
      </w:r>
      <w:proofErr w:type="spellStart"/>
      <w:r w:rsidRPr="00382EBB">
        <w:rPr>
          <w:b/>
          <w:bCs/>
          <w:sz w:val="28"/>
          <w:szCs w:val="28"/>
        </w:rPr>
        <w:t>School</w:t>
      </w:r>
      <w:proofErr w:type="spellEnd"/>
      <w:r w:rsidRPr="00382EBB">
        <w:rPr>
          <w:b/>
          <w:bCs/>
          <w:sz w:val="28"/>
          <w:szCs w:val="28"/>
        </w:rPr>
        <w:t xml:space="preserve"> </w:t>
      </w:r>
      <w:proofErr w:type="spellStart"/>
      <w:r w:rsidRPr="00382EBB">
        <w:rPr>
          <w:b/>
          <w:bCs/>
          <w:sz w:val="28"/>
          <w:szCs w:val="28"/>
        </w:rPr>
        <w:t>Sunset</w:t>
      </w:r>
      <w:proofErr w:type="spellEnd"/>
      <w:r w:rsidRPr="00382EBB">
        <w:rPr>
          <w:b/>
          <w:bCs/>
          <w:sz w:val="28"/>
          <w:szCs w:val="28"/>
        </w:rPr>
        <w:t xml:space="preserve"> </w:t>
      </w:r>
      <w:proofErr w:type="spellStart"/>
      <w:r w:rsidRPr="00382EBB">
        <w:rPr>
          <w:b/>
          <w:bCs/>
          <w:sz w:val="28"/>
          <w:szCs w:val="28"/>
        </w:rPr>
        <w:t>Party</w:t>
      </w:r>
      <w:proofErr w:type="spellEnd"/>
      <w:r w:rsidRPr="00382EBB">
        <w:rPr>
          <w:b/>
          <w:bCs/>
          <w:sz w:val="28"/>
          <w:szCs w:val="28"/>
        </w:rPr>
        <w:t xml:space="preserve"> 2026</w:t>
      </w:r>
    </w:p>
    <w:p w14:paraId="1EE197AB" w14:textId="77777777" w:rsidR="00382EBB" w:rsidRPr="00382EBB" w:rsidRDefault="00382EBB" w:rsidP="00382EBB">
      <w:pPr>
        <w:jc w:val="center"/>
        <w:rPr>
          <w:b/>
          <w:bCs/>
          <w:sz w:val="28"/>
          <w:szCs w:val="28"/>
        </w:rPr>
      </w:pPr>
    </w:p>
    <w:p w14:paraId="0BDB65DB" w14:textId="77777777" w:rsidR="00382EBB" w:rsidRDefault="00382EBB" w:rsidP="00382EBB">
      <w:pPr>
        <w:rPr>
          <w:b/>
          <w:bCs/>
          <w:sz w:val="24"/>
          <w:szCs w:val="24"/>
        </w:rPr>
      </w:pPr>
      <w:r w:rsidRPr="00382EBB">
        <w:rPr>
          <w:b/>
          <w:bCs/>
          <w:sz w:val="24"/>
          <w:szCs w:val="24"/>
        </w:rPr>
        <w:t xml:space="preserve">NORMAS DE PARTICIPAÇÃO: </w:t>
      </w:r>
    </w:p>
    <w:p w14:paraId="6D69A9B0" w14:textId="77777777" w:rsidR="00382EBB" w:rsidRPr="00382EBB" w:rsidRDefault="00382EBB" w:rsidP="00382EBB">
      <w:pPr>
        <w:rPr>
          <w:b/>
          <w:bCs/>
          <w:sz w:val="24"/>
          <w:szCs w:val="24"/>
        </w:rPr>
      </w:pPr>
    </w:p>
    <w:p w14:paraId="7ADF38BA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sz w:val="24"/>
          <w:szCs w:val="24"/>
        </w:rPr>
        <w:t xml:space="preserve"> </w:t>
      </w:r>
      <w:r w:rsidRPr="00382EBB">
        <w:rPr>
          <w:b/>
          <w:bCs/>
          <w:sz w:val="24"/>
          <w:szCs w:val="24"/>
        </w:rPr>
        <w:t>DESTINATÁRIOS:</w:t>
      </w:r>
      <w:r w:rsidRPr="00382EBB">
        <w:rPr>
          <w:sz w:val="24"/>
          <w:szCs w:val="24"/>
        </w:rPr>
        <w:t xml:space="preserve"> Esta iniciativa destina-se aos jovens que frequentam o ensino </w:t>
      </w:r>
    </w:p>
    <w:p w14:paraId="60904449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secundário, designadamente, 10º, 11º e 12º ano, nos estabelecimentos de ensino do </w:t>
      </w:r>
    </w:p>
    <w:p w14:paraId="19988328" w14:textId="77777777" w:rsid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Concelho de Gondomar ou sejam residentes no Município de Gondomar; </w:t>
      </w:r>
    </w:p>
    <w:p w14:paraId="31879EE1" w14:textId="77777777" w:rsidR="00382EBB" w:rsidRPr="00382EBB" w:rsidRDefault="00382EBB" w:rsidP="00382EBB">
      <w:pPr>
        <w:rPr>
          <w:sz w:val="24"/>
          <w:szCs w:val="24"/>
        </w:rPr>
      </w:pPr>
    </w:p>
    <w:p w14:paraId="0AEC58D2" w14:textId="77777777" w:rsidR="00382EBB" w:rsidRDefault="00382EBB" w:rsidP="00382EBB">
      <w:pPr>
        <w:jc w:val="both"/>
        <w:rPr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LOCAL:</w:t>
      </w:r>
      <w:r w:rsidRPr="00382EBB">
        <w:rPr>
          <w:sz w:val="24"/>
          <w:szCs w:val="24"/>
        </w:rPr>
        <w:t xml:space="preserve"> Monte Crasto </w:t>
      </w:r>
    </w:p>
    <w:p w14:paraId="47649514" w14:textId="77777777" w:rsidR="00382EBB" w:rsidRPr="00382EBB" w:rsidRDefault="00382EBB" w:rsidP="00382EBB">
      <w:pPr>
        <w:jc w:val="both"/>
        <w:rPr>
          <w:sz w:val="24"/>
          <w:szCs w:val="24"/>
        </w:rPr>
      </w:pPr>
    </w:p>
    <w:p w14:paraId="2818281D" w14:textId="77777777" w:rsidR="00382EBB" w:rsidRDefault="00382EBB" w:rsidP="00382EBB">
      <w:pPr>
        <w:jc w:val="both"/>
        <w:rPr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DATA DE REALIZAÇÃO:</w:t>
      </w:r>
      <w:r w:rsidRPr="00382EBB">
        <w:rPr>
          <w:sz w:val="24"/>
          <w:szCs w:val="24"/>
        </w:rPr>
        <w:t xml:space="preserve"> 3 julho 2025 </w:t>
      </w:r>
    </w:p>
    <w:p w14:paraId="45AF27B9" w14:textId="77777777" w:rsidR="00382EBB" w:rsidRPr="00382EBB" w:rsidRDefault="00382EBB" w:rsidP="00382EBB">
      <w:pPr>
        <w:jc w:val="both"/>
        <w:rPr>
          <w:sz w:val="24"/>
          <w:szCs w:val="24"/>
        </w:rPr>
      </w:pPr>
    </w:p>
    <w:p w14:paraId="41C7A060" w14:textId="77777777" w:rsidR="00382EBB" w:rsidRDefault="00382EBB" w:rsidP="00382EBB">
      <w:pPr>
        <w:jc w:val="both"/>
        <w:rPr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sz w:val="24"/>
          <w:szCs w:val="24"/>
        </w:rPr>
        <w:t xml:space="preserve"> </w:t>
      </w:r>
      <w:r w:rsidRPr="00382EBB">
        <w:rPr>
          <w:b/>
          <w:bCs/>
          <w:sz w:val="24"/>
          <w:szCs w:val="24"/>
        </w:rPr>
        <w:t>HORÁRIO:</w:t>
      </w:r>
      <w:r w:rsidRPr="00382EBB">
        <w:rPr>
          <w:sz w:val="24"/>
          <w:szCs w:val="24"/>
        </w:rPr>
        <w:t xml:space="preserve"> A Festa “</w:t>
      </w:r>
      <w:proofErr w:type="spellStart"/>
      <w:r w:rsidRPr="00382EBB">
        <w:rPr>
          <w:sz w:val="24"/>
          <w:szCs w:val="24"/>
        </w:rPr>
        <w:t>High</w:t>
      </w:r>
      <w:proofErr w:type="spellEnd"/>
      <w:r w:rsidRPr="00382EBB">
        <w:rPr>
          <w:sz w:val="24"/>
          <w:szCs w:val="24"/>
        </w:rPr>
        <w:t xml:space="preserve"> </w:t>
      </w:r>
      <w:proofErr w:type="spellStart"/>
      <w:r w:rsidRPr="00382EBB">
        <w:rPr>
          <w:sz w:val="24"/>
          <w:szCs w:val="24"/>
        </w:rPr>
        <w:t>School</w:t>
      </w:r>
      <w:proofErr w:type="spellEnd"/>
      <w:r w:rsidRPr="00382EBB">
        <w:rPr>
          <w:sz w:val="24"/>
          <w:szCs w:val="24"/>
        </w:rPr>
        <w:t xml:space="preserve"> </w:t>
      </w:r>
      <w:proofErr w:type="spellStart"/>
      <w:r w:rsidRPr="00382EBB">
        <w:rPr>
          <w:sz w:val="24"/>
          <w:szCs w:val="24"/>
        </w:rPr>
        <w:t>Sunset</w:t>
      </w:r>
      <w:proofErr w:type="spellEnd"/>
      <w:r w:rsidRPr="00382EBB">
        <w:rPr>
          <w:sz w:val="24"/>
          <w:szCs w:val="24"/>
        </w:rPr>
        <w:t xml:space="preserve"> </w:t>
      </w:r>
      <w:proofErr w:type="spellStart"/>
      <w:r w:rsidRPr="00382EBB">
        <w:rPr>
          <w:sz w:val="24"/>
          <w:szCs w:val="24"/>
        </w:rPr>
        <w:t>Party</w:t>
      </w:r>
      <w:proofErr w:type="spellEnd"/>
      <w:r w:rsidRPr="00382EBB">
        <w:rPr>
          <w:sz w:val="24"/>
          <w:szCs w:val="24"/>
        </w:rPr>
        <w:t xml:space="preserve">” irá realizar-se entre as 19h00 as 00h00.  </w:t>
      </w:r>
    </w:p>
    <w:p w14:paraId="1B53C20A" w14:textId="77777777" w:rsidR="00382EBB" w:rsidRPr="00382EBB" w:rsidRDefault="00382EBB" w:rsidP="00382EBB">
      <w:pPr>
        <w:jc w:val="both"/>
        <w:rPr>
          <w:sz w:val="24"/>
          <w:szCs w:val="24"/>
        </w:rPr>
      </w:pPr>
    </w:p>
    <w:p w14:paraId="2260536D" w14:textId="77777777" w:rsidR="00382EBB" w:rsidRPr="00382EBB" w:rsidRDefault="00382EBB" w:rsidP="00382EBB">
      <w:pPr>
        <w:jc w:val="both"/>
        <w:rPr>
          <w:b/>
          <w:bCs/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RECEÇÃO:  </w:t>
      </w:r>
    </w:p>
    <w:p w14:paraId="646D3A30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Monte Crasto – local assinalado;  </w:t>
      </w:r>
    </w:p>
    <w:p w14:paraId="4D5E291D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Na entrada, mediante verificação do cartão de estudante e cartão de cidadão, será </w:t>
      </w:r>
    </w:p>
    <w:p w14:paraId="305C2A08" w14:textId="77777777" w:rsid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>dado os/as jovens uma pulseira do evento “</w:t>
      </w:r>
      <w:proofErr w:type="spellStart"/>
      <w:r w:rsidRPr="00382EBB">
        <w:rPr>
          <w:sz w:val="24"/>
          <w:szCs w:val="24"/>
        </w:rPr>
        <w:t>High</w:t>
      </w:r>
      <w:proofErr w:type="spellEnd"/>
      <w:r w:rsidRPr="00382EBB">
        <w:rPr>
          <w:sz w:val="24"/>
          <w:szCs w:val="24"/>
        </w:rPr>
        <w:t xml:space="preserve"> </w:t>
      </w:r>
      <w:proofErr w:type="spellStart"/>
      <w:r w:rsidRPr="00382EBB">
        <w:rPr>
          <w:sz w:val="24"/>
          <w:szCs w:val="24"/>
        </w:rPr>
        <w:t>School</w:t>
      </w:r>
      <w:proofErr w:type="spellEnd"/>
      <w:r w:rsidRPr="00382EBB">
        <w:rPr>
          <w:sz w:val="24"/>
          <w:szCs w:val="24"/>
        </w:rPr>
        <w:t xml:space="preserve"> </w:t>
      </w:r>
      <w:proofErr w:type="spellStart"/>
      <w:r w:rsidRPr="00382EBB">
        <w:rPr>
          <w:sz w:val="24"/>
          <w:szCs w:val="24"/>
        </w:rPr>
        <w:t>Sunset</w:t>
      </w:r>
      <w:proofErr w:type="spellEnd"/>
      <w:r w:rsidRPr="00382EBB">
        <w:rPr>
          <w:sz w:val="24"/>
          <w:szCs w:val="24"/>
        </w:rPr>
        <w:t xml:space="preserve"> </w:t>
      </w:r>
      <w:proofErr w:type="spellStart"/>
      <w:r w:rsidRPr="00382EBB">
        <w:rPr>
          <w:sz w:val="24"/>
          <w:szCs w:val="24"/>
        </w:rPr>
        <w:t>Party</w:t>
      </w:r>
      <w:proofErr w:type="spellEnd"/>
      <w:r w:rsidRPr="00382EBB">
        <w:rPr>
          <w:sz w:val="24"/>
          <w:szCs w:val="24"/>
        </w:rPr>
        <w:t xml:space="preserve">”. </w:t>
      </w:r>
    </w:p>
    <w:p w14:paraId="453491F1" w14:textId="77777777" w:rsidR="00382EBB" w:rsidRPr="00382EBB" w:rsidRDefault="00382EBB" w:rsidP="00382EBB">
      <w:pPr>
        <w:jc w:val="both"/>
        <w:rPr>
          <w:sz w:val="24"/>
          <w:szCs w:val="24"/>
        </w:rPr>
      </w:pPr>
    </w:p>
    <w:p w14:paraId="5AC54F58" w14:textId="77777777" w:rsidR="00382EBB" w:rsidRPr="00382EBB" w:rsidRDefault="00382EBB" w:rsidP="00382EBB">
      <w:pPr>
        <w:jc w:val="both"/>
        <w:rPr>
          <w:b/>
          <w:bCs/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TRANSPORTE (Exclusivo para a EBS Beira Douro):  </w:t>
      </w:r>
    </w:p>
    <w:p w14:paraId="5E81C606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O Transporte é gratuito e será assegurado pelo Município aos jovens que </w:t>
      </w:r>
    </w:p>
    <w:p w14:paraId="3396B2F7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frequentam a Escola Básica e Secundária à Beira Douro que, serão </w:t>
      </w:r>
    </w:p>
    <w:p w14:paraId="375C7EF4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transportados na ida e no regresso obrigatoriamente no autocarro </w:t>
      </w:r>
    </w:p>
    <w:p w14:paraId="727F2C95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disponibilizado pelo Município, salvo impedimento de força maior que deve ser </w:t>
      </w:r>
    </w:p>
    <w:p w14:paraId="13DE3715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comunicada a um colaborador do Divisão da Juventude presente no evento.  </w:t>
      </w:r>
    </w:p>
    <w:p w14:paraId="4EF3EA48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Para usufruir do transporte os/as jovens devem obrigatoriamente assinalar </w:t>
      </w:r>
    </w:p>
    <w:p w14:paraId="7E6FBB32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essa intenção no formulário de inscrição;  </w:t>
      </w:r>
    </w:p>
    <w:p w14:paraId="1F6D74B6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O horário de partida da escola é, pontualmente, às 18h30 e o horário de saída </w:t>
      </w:r>
    </w:p>
    <w:p w14:paraId="45233439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do Monte Crasto será, pontualmente, às 00h15; </w:t>
      </w:r>
    </w:p>
    <w:p w14:paraId="72973AD5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Local para recolha dos participantes: imediação da Escola Básica e </w:t>
      </w:r>
    </w:p>
    <w:p w14:paraId="2EB8EC33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Secundária à Beira Douro; </w:t>
      </w:r>
    </w:p>
    <w:p w14:paraId="074A2CE2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Local para regresso: Monte Crasto (a combinar com os participantes). </w:t>
      </w:r>
    </w:p>
    <w:p w14:paraId="43A89119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b/>
          <w:bCs/>
          <w:sz w:val="24"/>
          <w:szCs w:val="24"/>
        </w:rPr>
        <w:t xml:space="preserve">NOTA: </w:t>
      </w:r>
      <w:r w:rsidRPr="00382EBB">
        <w:rPr>
          <w:sz w:val="24"/>
          <w:szCs w:val="24"/>
        </w:rPr>
        <w:t xml:space="preserve">Após o evento, e na chegada à EBS Beira Douro, o Município não se </w:t>
      </w:r>
    </w:p>
    <w:p w14:paraId="34D3525C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responsabiliza pelo transporte dos jovens até às suas residências.  </w:t>
      </w:r>
    </w:p>
    <w:p w14:paraId="2A0B6AF1" w14:textId="155DFC71" w:rsidR="00382EBB" w:rsidRDefault="00382EBB" w:rsidP="00382EBB">
      <w:pPr>
        <w:jc w:val="both"/>
        <w:rPr>
          <w:sz w:val="24"/>
          <w:szCs w:val="24"/>
        </w:rPr>
      </w:pPr>
    </w:p>
    <w:p w14:paraId="0AE70A47" w14:textId="77777777" w:rsidR="00382EBB" w:rsidRPr="00382EBB" w:rsidRDefault="00382EBB" w:rsidP="00382EBB">
      <w:pPr>
        <w:jc w:val="both"/>
        <w:rPr>
          <w:sz w:val="24"/>
          <w:szCs w:val="24"/>
        </w:rPr>
      </w:pPr>
    </w:p>
    <w:p w14:paraId="13125906" w14:textId="77777777" w:rsidR="00382EBB" w:rsidRPr="00382EBB" w:rsidRDefault="00382EBB" w:rsidP="00382EBB">
      <w:pPr>
        <w:rPr>
          <w:b/>
          <w:bCs/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INSCRIÇÕES : </w:t>
      </w:r>
    </w:p>
    <w:p w14:paraId="41EDFADE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A inscrição na festa é gratuita e feita em formulário online, no site da CMG; </w:t>
      </w:r>
    </w:p>
    <w:p w14:paraId="61BDFF9F" w14:textId="77777777" w:rsid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Os menores de idade, carecem de autorização do/a encarregado de educação.  </w:t>
      </w:r>
    </w:p>
    <w:p w14:paraId="7F75D28E" w14:textId="77777777" w:rsidR="00382EBB" w:rsidRPr="00382EBB" w:rsidRDefault="00382EBB" w:rsidP="00382EBB">
      <w:pPr>
        <w:rPr>
          <w:sz w:val="24"/>
          <w:szCs w:val="24"/>
        </w:rPr>
      </w:pPr>
    </w:p>
    <w:p w14:paraId="510462F5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SEGURO:</w:t>
      </w:r>
      <w:r w:rsidRPr="00382EBB">
        <w:rPr>
          <w:sz w:val="24"/>
          <w:szCs w:val="24"/>
        </w:rPr>
        <w:t xml:space="preserve"> Todos os/as participantes estão abrangidos por um seguro de acidentes </w:t>
      </w:r>
    </w:p>
    <w:p w14:paraId="305535EF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pessoais, feito pela Câmara Municipal de Gondomar, para o efeito. </w:t>
      </w:r>
    </w:p>
    <w:p w14:paraId="5002DF00" w14:textId="77777777" w:rsidR="00382EBB" w:rsidRPr="00382EBB" w:rsidRDefault="00382EBB" w:rsidP="00382EBB">
      <w:pPr>
        <w:rPr>
          <w:b/>
          <w:bCs/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lastRenderedPageBreak/>
        <w:t>✓</w:t>
      </w:r>
      <w:r w:rsidRPr="00382EBB">
        <w:rPr>
          <w:b/>
          <w:bCs/>
          <w:sz w:val="24"/>
          <w:szCs w:val="24"/>
        </w:rPr>
        <w:t xml:space="preserve"> PARTICIPANTES: </w:t>
      </w:r>
    </w:p>
    <w:p w14:paraId="1931E04A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A organização reserva-se o direito de impedir que o participante frequente o </w:t>
      </w:r>
    </w:p>
    <w:p w14:paraId="29762FD4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evento sempre que, pelo seu comportamento, prejudique de forma significativa o </w:t>
      </w:r>
    </w:p>
    <w:p w14:paraId="3615B3A7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respetivo funcionamento. </w:t>
      </w:r>
    </w:p>
    <w:p w14:paraId="7999ED20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Todos os participantes devem cumprir as instruções e indicações que lhes sejam </w:t>
      </w:r>
    </w:p>
    <w:p w14:paraId="212ACE34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dadas pelos colaboradores do Município, assim como cumprir com as normas </w:t>
      </w:r>
    </w:p>
    <w:p w14:paraId="023551D3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constantes do presente documento. </w:t>
      </w:r>
    </w:p>
    <w:p w14:paraId="5290B037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Os participantes terão acesso a todas as atividades programadas, salvo por </w:t>
      </w:r>
    </w:p>
    <w:p w14:paraId="13C52067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razões meteorológicas ou de ordem técnica. </w:t>
      </w:r>
    </w:p>
    <w:p w14:paraId="0C78C18C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Dentro do recinto do evento, não é permitido aos participantes transportar ou </w:t>
      </w:r>
    </w:p>
    <w:p w14:paraId="0FA5DF32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consumir bebidas alcoólicas, tabaco e estupefacientes, bem como </w:t>
      </w:r>
    </w:p>
    <w:p w14:paraId="697031A4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transportar objetos que, pela sua perigosidade, coloquem em risco a integridade </w:t>
      </w:r>
    </w:p>
    <w:p w14:paraId="102D4E6D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física do próprio ou de outrem; </w:t>
      </w:r>
    </w:p>
    <w:p w14:paraId="35266A04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Não é permitido aos participantes danificar os bens e equipamentos afetos à </w:t>
      </w:r>
    </w:p>
    <w:p w14:paraId="1DBDDAB2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realização das atividades, sob pena da responsabilidade ser imputada ao </w:t>
      </w:r>
    </w:p>
    <w:p w14:paraId="177B9DD5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encarregado de educação do participante causador dos danos ou ao próprio, em </w:t>
      </w:r>
    </w:p>
    <w:p w14:paraId="7C62AC92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caso de maior de idade. </w:t>
      </w:r>
    </w:p>
    <w:p w14:paraId="70836615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• Os participantes que frequentam a Escola Básica e Secundária à Beira Douro e </w:t>
      </w:r>
    </w:p>
    <w:p w14:paraId="7BF01602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tenham demonstrado a intenção de usufruir do transporte disponibilizado pelo </w:t>
      </w:r>
    </w:p>
    <w:p w14:paraId="44893799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Município de Gondomar no ato da sua inscrição, deverão apresentar-se </w:t>
      </w:r>
    </w:p>
    <w:p w14:paraId="5F26BF92" w14:textId="77777777" w:rsid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pontualmente no/s locais de encontro. </w:t>
      </w:r>
    </w:p>
    <w:p w14:paraId="4C55914D" w14:textId="77777777" w:rsidR="00382EBB" w:rsidRPr="00382EBB" w:rsidRDefault="00382EBB" w:rsidP="00382EBB">
      <w:pPr>
        <w:jc w:val="both"/>
        <w:rPr>
          <w:sz w:val="24"/>
          <w:szCs w:val="24"/>
        </w:rPr>
      </w:pPr>
    </w:p>
    <w:p w14:paraId="6C903FD1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CONTACTO DO ENCARREGADO DE EDUCAÇÃO:</w:t>
      </w:r>
      <w:r w:rsidRPr="00382EBB">
        <w:rPr>
          <w:sz w:val="24"/>
          <w:szCs w:val="24"/>
        </w:rPr>
        <w:t xml:space="preserve"> O encarregado de educação, deverá </w:t>
      </w:r>
    </w:p>
    <w:p w14:paraId="74ED37D3" w14:textId="77777777" w:rsidR="00382EBB" w:rsidRPr="00382EBB" w:rsidRDefault="00382EBB" w:rsidP="00382EBB">
      <w:pPr>
        <w:jc w:val="both"/>
        <w:rPr>
          <w:sz w:val="24"/>
          <w:szCs w:val="24"/>
        </w:rPr>
      </w:pPr>
      <w:r w:rsidRPr="00382EBB">
        <w:rPr>
          <w:sz w:val="24"/>
          <w:szCs w:val="24"/>
        </w:rPr>
        <w:t xml:space="preserve">assegurar que fica contactável durante o período em que decorre o evento. </w:t>
      </w:r>
    </w:p>
    <w:p w14:paraId="5E5451F2" w14:textId="77777777" w:rsidR="00382EBB" w:rsidRDefault="00382EBB" w:rsidP="00382EBB">
      <w:pPr>
        <w:rPr>
          <w:sz w:val="24"/>
          <w:szCs w:val="24"/>
        </w:rPr>
      </w:pPr>
    </w:p>
    <w:p w14:paraId="0ED564CC" w14:textId="09B420A0" w:rsidR="00382EBB" w:rsidRPr="00382EBB" w:rsidRDefault="00382EBB" w:rsidP="00382EBB">
      <w:pPr>
        <w:rPr>
          <w:b/>
          <w:bCs/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VESTUÁRIO E ACESSÓRIOS: </w:t>
      </w:r>
    </w:p>
    <w:p w14:paraId="2B889E4F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Não é aconselhável que o participante se faça acompanhar de objetos de valor; </w:t>
      </w:r>
    </w:p>
    <w:p w14:paraId="332DF905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Caso não seja cumprido o ponto anterior, o Município de Gondomar não se </w:t>
      </w:r>
    </w:p>
    <w:p w14:paraId="05B6F0C3" w14:textId="77777777" w:rsid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responsabiliza pelo desaparecimento ou perda dos objetos. </w:t>
      </w:r>
    </w:p>
    <w:p w14:paraId="072A2A73" w14:textId="77777777" w:rsidR="00382EBB" w:rsidRPr="00382EBB" w:rsidRDefault="00382EBB" w:rsidP="00382EBB">
      <w:pPr>
        <w:rPr>
          <w:sz w:val="24"/>
          <w:szCs w:val="24"/>
        </w:rPr>
      </w:pPr>
    </w:p>
    <w:p w14:paraId="563F284E" w14:textId="77777777" w:rsidR="00382EBB" w:rsidRPr="00382EBB" w:rsidRDefault="00382EBB" w:rsidP="00382EBB">
      <w:pPr>
        <w:rPr>
          <w:b/>
          <w:bCs/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382EBB">
        <w:rPr>
          <w:b/>
          <w:bCs/>
          <w:sz w:val="24"/>
          <w:szCs w:val="24"/>
        </w:rPr>
        <w:t xml:space="preserve"> EQUIPAS DE ACOMPANHAMENTO </w:t>
      </w:r>
    </w:p>
    <w:p w14:paraId="4FFA0C68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Os colaboradores da Divisão da Juventude irão acompanhar os participantes </w:t>
      </w:r>
    </w:p>
    <w:p w14:paraId="46BAC3FA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durante a atividade, assim como, prestar-lhes toda a ajuda e apoio de que </w:t>
      </w:r>
    </w:p>
    <w:p w14:paraId="05FD31A1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necessitem; </w:t>
      </w:r>
    </w:p>
    <w:p w14:paraId="5D659EDD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Os colaboradores da Divisão da Juventude têm o dever de assegurar o </w:t>
      </w:r>
    </w:p>
    <w:p w14:paraId="1E8C7907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cumprimento das normas aqui estabelecidas; </w:t>
      </w:r>
    </w:p>
    <w:p w14:paraId="0E0BB4DF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Os colaboradores da Divisão da Juventude devem ainda assegurar, por parte dos </w:t>
      </w:r>
    </w:p>
    <w:p w14:paraId="722692BF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participantes, as normas de segurança, assim como zelar pela boa conservação, </w:t>
      </w:r>
    </w:p>
    <w:p w14:paraId="4CD88B05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manutenção e utilização dos equipamentos e materiais a utilizar pelos </w:t>
      </w:r>
    </w:p>
    <w:p w14:paraId="2A5A0C5E" w14:textId="77777777" w:rsid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participantes. </w:t>
      </w:r>
    </w:p>
    <w:p w14:paraId="7F116AD3" w14:textId="77777777" w:rsidR="00382EBB" w:rsidRDefault="00382EBB" w:rsidP="00382EBB">
      <w:pPr>
        <w:rPr>
          <w:sz w:val="24"/>
          <w:szCs w:val="24"/>
        </w:rPr>
      </w:pPr>
    </w:p>
    <w:p w14:paraId="4CD42530" w14:textId="77777777" w:rsidR="00382EBB" w:rsidRDefault="00382EBB" w:rsidP="00382EBB">
      <w:pPr>
        <w:rPr>
          <w:sz w:val="24"/>
          <w:szCs w:val="24"/>
        </w:rPr>
      </w:pPr>
    </w:p>
    <w:p w14:paraId="79B24CA4" w14:textId="77777777" w:rsidR="00382EBB" w:rsidRPr="00382EBB" w:rsidRDefault="00382EBB" w:rsidP="00382EBB">
      <w:pPr>
        <w:rPr>
          <w:sz w:val="24"/>
          <w:szCs w:val="24"/>
        </w:rPr>
      </w:pPr>
    </w:p>
    <w:p w14:paraId="5B994BE9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rFonts w:ascii="Segoe UI Symbol" w:hAnsi="Segoe UI Symbol" w:cs="Segoe UI Symbol"/>
          <w:b/>
          <w:bCs/>
          <w:sz w:val="24"/>
          <w:szCs w:val="24"/>
        </w:rPr>
        <w:lastRenderedPageBreak/>
        <w:t>✓</w:t>
      </w:r>
      <w:r w:rsidRPr="00382EBB">
        <w:rPr>
          <w:b/>
          <w:bCs/>
          <w:sz w:val="24"/>
          <w:szCs w:val="24"/>
        </w:rPr>
        <w:t xml:space="preserve"> CONTACTO DO/A RESPONSÁVEL DURANTE A ATIVIDADE</w:t>
      </w:r>
      <w:r w:rsidRPr="00382EBB">
        <w:rPr>
          <w:sz w:val="24"/>
          <w:szCs w:val="24"/>
        </w:rPr>
        <w:t xml:space="preserve">: </w:t>
      </w:r>
    </w:p>
    <w:p w14:paraId="23021AB7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• Contacto setor da Juventude:  </w:t>
      </w:r>
    </w:p>
    <w:p w14:paraId="22C795A1" w14:textId="77777777" w:rsidR="00382EBB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 xml:space="preserve">o Juventude: 932 024 353 </w:t>
      </w:r>
    </w:p>
    <w:p w14:paraId="62BA50F2" w14:textId="5DC40F56" w:rsidR="007F7597" w:rsidRPr="00382EBB" w:rsidRDefault="00382EBB" w:rsidP="00382EBB">
      <w:pPr>
        <w:rPr>
          <w:sz w:val="24"/>
          <w:szCs w:val="24"/>
        </w:rPr>
      </w:pPr>
      <w:r w:rsidRPr="00382EBB">
        <w:rPr>
          <w:sz w:val="24"/>
          <w:szCs w:val="24"/>
        </w:rPr>
        <w:t>o Hugo Raimundo: 932 002 720</w:t>
      </w:r>
    </w:p>
    <w:sectPr w:rsidR="007F7597" w:rsidRPr="00382EBB" w:rsidSect="005D2EB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403" w:right="1134" w:bottom="1276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C164" w14:textId="77777777" w:rsidR="00771655" w:rsidRDefault="00771655">
      <w:r>
        <w:separator/>
      </w:r>
    </w:p>
  </w:endnote>
  <w:endnote w:type="continuationSeparator" w:id="0">
    <w:p w14:paraId="3E347780" w14:textId="77777777" w:rsidR="00771655" w:rsidRDefault="0077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4675"/>
      <w:gridCol w:w="4679"/>
    </w:tblGrid>
    <w:tr w:rsidR="001927A7" w:rsidRPr="006508BF" w14:paraId="59142DA3" w14:textId="77777777" w:rsidTr="006508BF">
      <w:trPr>
        <w:jc w:val="right"/>
      </w:trPr>
      <w:tc>
        <w:tcPr>
          <w:tcW w:w="4747" w:type="dxa"/>
        </w:tcPr>
        <w:p w14:paraId="4014374D" w14:textId="77777777" w:rsidR="001927A7" w:rsidRPr="006508BF" w:rsidRDefault="001927A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629A6B53" w14:textId="26199504" w:rsidR="001927A7" w:rsidRPr="006508BF" w:rsidRDefault="001927A7" w:rsidP="00E30AC7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>DJ/</w:t>
          </w:r>
          <w:r w:rsidR="00382EBB">
            <w:rPr>
              <w:rFonts w:ascii="Calibri" w:hAnsi="Calibri"/>
              <w:sz w:val="10"/>
              <w:szCs w:val="10"/>
            </w:rPr>
            <w:t>PR</w:t>
          </w:r>
        </w:p>
      </w:tc>
    </w:tr>
    <w:tr w:rsidR="001927A7" w:rsidRPr="006508BF" w14:paraId="516DE535" w14:textId="77777777" w:rsidTr="006508BF">
      <w:trPr>
        <w:jc w:val="right"/>
      </w:trPr>
      <w:tc>
        <w:tcPr>
          <w:tcW w:w="4747" w:type="dxa"/>
        </w:tcPr>
        <w:p w14:paraId="7627A1ED" w14:textId="77777777" w:rsidR="001927A7" w:rsidRPr="006508BF" w:rsidRDefault="001927A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697BE786" w14:textId="77777777" w:rsidR="001927A7" w:rsidRPr="006508BF" w:rsidRDefault="001927A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FFF00CF" w14:textId="77777777" w:rsidR="001927A7" w:rsidRDefault="001927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589C" w14:textId="77777777" w:rsidR="00771655" w:rsidRDefault="00771655">
      <w:r>
        <w:separator/>
      </w:r>
    </w:p>
  </w:footnote>
  <w:footnote w:type="continuationSeparator" w:id="0">
    <w:p w14:paraId="2FB44440" w14:textId="77777777" w:rsidR="00771655" w:rsidRDefault="0077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581D" w14:textId="77777777" w:rsidR="001927A7" w:rsidRDefault="00771655">
    <w:pPr>
      <w:pStyle w:val="Cabealho"/>
    </w:pPr>
    <w:r>
      <w:rPr>
        <w:noProof/>
      </w:rPr>
      <w:pict w14:anchorId="509A2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671A" w14:textId="77777777" w:rsidR="001927A7" w:rsidRDefault="00771655" w:rsidP="00016944">
    <w:pPr>
      <w:ind w:left="-142" w:firstLine="142"/>
    </w:pPr>
    <w:r>
      <w:rPr>
        <w:noProof/>
      </w:rPr>
      <w:pict w14:anchorId="450D9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39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4884"/>
      <w:gridCol w:w="2094"/>
    </w:tblGrid>
    <w:tr w:rsidR="001927A7" w:rsidRPr="00EE5B11" w14:paraId="6BF3A6D4" w14:textId="77777777" w:rsidTr="00175617">
      <w:tc>
        <w:tcPr>
          <w:tcW w:w="4962" w:type="dxa"/>
        </w:tcPr>
        <w:p w14:paraId="6AFC34FF" w14:textId="77777777" w:rsidR="001927A7" w:rsidRDefault="001927A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688A11B2" w14:textId="77777777" w:rsidR="001927A7" w:rsidRDefault="001927A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13D5CBA2" w14:textId="77777777" w:rsidR="001927A7" w:rsidRPr="00EE5B11" w:rsidRDefault="001927A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BF1C3E5" w14:textId="77777777" w:rsidR="001927A7" w:rsidRDefault="001927A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88EBCE" wp14:editId="60CB1FD7">
                    <wp:simplePos x="0" y="0"/>
                    <wp:positionH relativeFrom="column">
                      <wp:posOffset>74930</wp:posOffset>
                    </wp:positionH>
                    <wp:positionV relativeFrom="paragraph">
                      <wp:posOffset>82550</wp:posOffset>
                    </wp:positionV>
                    <wp:extent cx="3968750" cy="209550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68750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2F2CA" w14:textId="77777777" w:rsidR="001927A7" w:rsidRPr="00041A0F" w:rsidRDefault="001927A7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88EBCE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5.9pt;margin-top:6.5pt;width:31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" stroked="f">
                    <v:fill opacity="0"/>
                    <v:textbox>
                      <w:txbxContent>
                        <w:p w14:paraId="44D2F2CA" w14:textId="77777777" w:rsidR="001927A7" w:rsidRPr="00041A0F" w:rsidRDefault="001927A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4F4EAF4" w14:textId="77777777" w:rsidR="001927A7" w:rsidRPr="00E96CBA" w:rsidRDefault="001927A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2126" w:type="dxa"/>
        </w:tcPr>
        <w:p w14:paraId="52E66669" w14:textId="77777777" w:rsidR="001927A7" w:rsidRPr="00EE5B11" w:rsidRDefault="001927A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7D54074D" w14:textId="77777777" w:rsidR="001927A7" w:rsidRPr="0068778E" w:rsidRDefault="001927A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42E7" w14:textId="77777777" w:rsidR="001927A7" w:rsidRDefault="00771655">
    <w:pPr>
      <w:pStyle w:val="Cabealho"/>
    </w:pPr>
    <w:r>
      <w:rPr>
        <w:noProof/>
      </w:rPr>
      <w:pict w14:anchorId="6B916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934AF3"/>
    <w:multiLevelType w:val="hybridMultilevel"/>
    <w:tmpl w:val="25D27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4B3B"/>
    <w:multiLevelType w:val="hybridMultilevel"/>
    <w:tmpl w:val="B9BA8D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05B0"/>
    <w:multiLevelType w:val="hybridMultilevel"/>
    <w:tmpl w:val="DA929A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6386"/>
    <w:multiLevelType w:val="hybridMultilevel"/>
    <w:tmpl w:val="758AAD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1359"/>
    <w:multiLevelType w:val="hybridMultilevel"/>
    <w:tmpl w:val="F64A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4549A"/>
    <w:multiLevelType w:val="hybridMultilevel"/>
    <w:tmpl w:val="AA202F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340478093">
    <w:abstractNumId w:val="0"/>
  </w:num>
  <w:num w:numId="2" w16cid:durableId="516191968">
    <w:abstractNumId w:val="7"/>
  </w:num>
  <w:num w:numId="3" w16cid:durableId="682823395">
    <w:abstractNumId w:val="5"/>
  </w:num>
  <w:num w:numId="4" w16cid:durableId="1519855262">
    <w:abstractNumId w:val="6"/>
  </w:num>
  <w:num w:numId="5" w16cid:durableId="863254992">
    <w:abstractNumId w:val="4"/>
  </w:num>
  <w:num w:numId="6" w16cid:durableId="1565336899">
    <w:abstractNumId w:val="1"/>
  </w:num>
  <w:num w:numId="7" w16cid:durableId="37826772">
    <w:abstractNumId w:val="3"/>
  </w:num>
  <w:num w:numId="8" w16cid:durableId="212850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2F"/>
    <w:rsid w:val="00004DD7"/>
    <w:rsid w:val="00005EB9"/>
    <w:rsid w:val="00007767"/>
    <w:rsid w:val="00010194"/>
    <w:rsid w:val="000101EB"/>
    <w:rsid w:val="00014479"/>
    <w:rsid w:val="00016944"/>
    <w:rsid w:val="00017EDB"/>
    <w:rsid w:val="00041A0F"/>
    <w:rsid w:val="0004249B"/>
    <w:rsid w:val="000604EF"/>
    <w:rsid w:val="00061AFC"/>
    <w:rsid w:val="00062C74"/>
    <w:rsid w:val="000675F7"/>
    <w:rsid w:val="000739DC"/>
    <w:rsid w:val="0007426D"/>
    <w:rsid w:val="00084871"/>
    <w:rsid w:val="00094E0F"/>
    <w:rsid w:val="000A171C"/>
    <w:rsid w:val="000A30B3"/>
    <w:rsid w:val="000B50A5"/>
    <w:rsid w:val="000C03E6"/>
    <w:rsid w:val="000C04D4"/>
    <w:rsid w:val="000C0E61"/>
    <w:rsid w:val="000D2990"/>
    <w:rsid w:val="000E1202"/>
    <w:rsid w:val="000E6A23"/>
    <w:rsid w:val="001026C6"/>
    <w:rsid w:val="0010304A"/>
    <w:rsid w:val="001076B8"/>
    <w:rsid w:val="00112C67"/>
    <w:rsid w:val="001149D8"/>
    <w:rsid w:val="00114C6E"/>
    <w:rsid w:val="00115311"/>
    <w:rsid w:val="00132A95"/>
    <w:rsid w:val="001664F8"/>
    <w:rsid w:val="00175617"/>
    <w:rsid w:val="00182FD5"/>
    <w:rsid w:val="00186C03"/>
    <w:rsid w:val="001927A7"/>
    <w:rsid w:val="001967D9"/>
    <w:rsid w:val="00197721"/>
    <w:rsid w:val="001A5BBE"/>
    <w:rsid w:val="001A6E3D"/>
    <w:rsid w:val="001B29CB"/>
    <w:rsid w:val="001B4FCD"/>
    <w:rsid w:val="001C3059"/>
    <w:rsid w:val="001D0EDA"/>
    <w:rsid w:val="001D334F"/>
    <w:rsid w:val="001D55B7"/>
    <w:rsid w:val="001D6143"/>
    <w:rsid w:val="001D6DD4"/>
    <w:rsid w:val="001D7DC2"/>
    <w:rsid w:val="001E1944"/>
    <w:rsid w:val="001F384E"/>
    <w:rsid w:val="00212969"/>
    <w:rsid w:val="00214DA3"/>
    <w:rsid w:val="002174D8"/>
    <w:rsid w:val="00217572"/>
    <w:rsid w:val="00217C67"/>
    <w:rsid w:val="00221DF6"/>
    <w:rsid w:val="00242552"/>
    <w:rsid w:val="00247D74"/>
    <w:rsid w:val="0025000C"/>
    <w:rsid w:val="00253001"/>
    <w:rsid w:val="00256B5F"/>
    <w:rsid w:val="00261141"/>
    <w:rsid w:val="002630FD"/>
    <w:rsid w:val="00267234"/>
    <w:rsid w:val="00267AF5"/>
    <w:rsid w:val="002771FD"/>
    <w:rsid w:val="002924C3"/>
    <w:rsid w:val="002A46F6"/>
    <w:rsid w:val="002A541B"/>
    <w:rsid w:val="002B1192"/>
    <w:rsid w:val="002B651A"/>
    <w:rsid w:val="002B7994"/>
    <w:rsid w:val="002C3F8F"/>
    <w:rsid w:val="002C6A6B"/>
    <w:rsid w:val="002D1796"/>
    <w:rsid w:val="002E0424"/>
    <w:rsid w:val="00323FD0"/>
    <w:rsid w:val="0033125A"/>
    <w:rsid w:val="003609A9"/>
    <w:rsid w:val="003623C7"/>
    <w:rsid w:val="0037133A"/>
    <w:rsid w:val="00382EBB"/>
    <w:rsid w:val="00393BA3"/>
    <w:rsid w:val="00394CB4"/>
    <w:rsid w:val="003B6E6A"/>
    <w:rsid w:val="003B7F29"/>
    <w:rsid w:val="003C632C"/>
    <w:rsid w:val="003C75AF"/>
    <w:rsid w:val="003D1EF9"/>
    <w:rsid w:val="003E54F0"/>
    <w:rsid w:val="003F177E"/>
    <w:rsid w:val="00407329"/>
    <w:rsid w:val="004074D1"/>
    <w:rsid w:val="004244E3"/>
    <w:rsid w:val="00430807"/>
    <w:rsid w:val="00435400"/>
    <w:rsid w:val="00444240"/>
    <w:rsid w:val="00464CC2"/>
    <w:rsid w:val="004669B9"/>
    <w:rsid w:val="00470E8F"/>
    <w:rsid w:val="00471583"/>
    <w:rsid w:val="00471E89"/>
    <w:rsid w:val="00473156"/>
    <w:rsid w:val="00485170"/>
    <w:rsid w:val="00493FC1"/>
    <w:rsid w:val="00495390"/>
    <w:rsid w:val="004A4EB8"/>
    <w:rsid w:val="004B1331"/>
    <w:rsid w:val="004B22CD"/>
    <w:rsid w:val="004B43A0"/>
    <w:rsid w:val="004B5779"/>
    <w:rsid w:val="004B57E1"/>
    <w:rsid w:val="004D4F36"/>
    <w:rsid w:val="004D68E9"/>
    <w:rsid w:val="004E221C"/>
    <w:rsid w:val="004E57AC"/>
    <w:rsid w:val="004F17DF"/>
    <w:rsid w:val="004F3D5D"/>
    <w:rsid w:val="004F489B"/>
    <w:rsid w:val="004F57CA"/>
    <w:rsid w:val="00504031"/>
    <w:rsid w:val="005078E3"/>
    <w:rsid w:val="00513709"/>
    <w:rsid w:val="005173F3"/>
    <w:rsid w:val="005202CF"/>
    <w:rsid w:val="00522B17"/>
    <w:rsid w:val="00523CE1"/>
    <w:rsid w:val="00523DF5"/>
    <w:rsid w:val="00530EC2"/>
    <w:rsid w:val="005546DD"/>
    <w:rsid w:val="00556E66"/>
    <w:rsid w:val="00571992"/>
    <w:rsid w:val="005807D5"/>
    <w:rsid w:val="005B294C"/>
    <w:rsid w:val="005B5650"/>
    <w:rsid w:val="005C1438"/>
    <w:rsid w:val="005C30E7"/>
    <w:rsid w:val="005D2EBD"/>
    <w:rsid w:val="005D6B7F"/>
    <w:rsid w:val="005F0ACE"/>
    <w:rsid w:val="005F1CEA"/>
    <w:rsid w:val="005F5A54"/>
    <w:rsid w:val="005F5ABE"/>
    <w:rsid w:val="00601F44"/>
    <w:rsid w:val="00606B15"/>
    <w:rsid w:val="00610E0D"/>
    <w:rsid w:val="00615D36"/>
    <w:rsid w:val="00625EDF"/>
    <w:rsid w:val="00632E89"/>
    <w:rsid w:val="00636632"/>
    <w:rsid w:val="00637CBB"/>
    <w:rsid w:val="006508BF"/>
    <w:rsid w:val="00652460"/>
    <w:rsid w:val="00666F93"/>
    <w:rsid w:val="006673D6"/>
    <w:rsid w:val="0068778E"/>
    <w:rsid w:val="00692A2D"/>
    <w:rsid w:val="0069594E"/>
    <w:rsid w:val="006970D3"/>
    <w:rsid w:val="006A1A8D"/>
    <w:rsid w:val="006B09BD"/>
    <w:rsid w:val="006B3048"/>
    <w:rsid w:val="006C68F7"/>
    <w:rsid w:val="006C778A"/>
    <w:rsid w:val="006E427A"/>
    <w:rsid w:val="006F0894"/>
    <w:rsid w:val="006F189B"/>
    <w:rsid w:val="006F2363"/>
    <w:rsid w:val="006F68F5"/>
    <w:rsid w:val="00707C09"/>
    <w:rsid w:val="00724582"/>
    <w:rsid w:val="007341F7"/>
    <w:rsid w:val="00735320"/>
    <w:rsid w:val="00751F2F"/>
    <w:rsid w:val="00752251"/>
    <w:rsid w:val="00755625"/>
    <w:rsid w:val="00761DF0"/>
    <w:rsid w:val="0076288E"/>
    <w:rsid w:val="00771655"/>
    <w:rsid w:val="00772841"/>
    <w:rsid w:val="00773FF6"/>
    <w:rsid w:val="00792488"/>
    <w:rsid w:val="007B057D"/>
    <w:rsid w:val="007C18C8"/>
    <w:rsid w:val="007C20C6"/>
    <w:rsid w:val="007C5242"/>
    <w:rsid w:val="007C59EA"/>
    <w:rsid w:val="007D5F0A"/>
    <w:rsid w:val="007E0687"/>
    <w:rsid w:val="007F7597"/>
    <w:rsid w:val="008116D7"/>
    <w:rsid w:val="00811DDF"/>
    <w:rsid w:val="00823210"/>
    <w:rsid w:val="00830677"/>
    <w:rsid w:val="00833625"/>
    <w:rsid w:val="0084248B"/>
    <w:rsid w:val="0085136B"/>
    <w:rsid w:val="00857F33"/>
    <w:rsid w:val="00870FA7"/>
    <w:rsid w:val="00885497"/>
    <w:rsid w:val="008B3C09"/>
    <w:rsid w:val="008B5C44"/>
    <w:rsid w:val="008C1DD2"/>
    <w:rsid w:val="008E31FF"/>
    <w:rsid w:val="008E5B38"/>
    <w:rsid w:val="008E5D85"/>
    <w:rsid w:val="00923DAF"/>
    <w:rsid w:val="0093194A"/>
    <w:rsid w:val="009319B3"/>
    <w:rsid w:val="009429A4"/>
    <w:rsid w:val="00950B99"/>
    <w:rsid w:val="00954021"/>
    <w:rsid w:val="00954DE3"/>
    <w:rsid w:val="00960532"/>
    <w:rsid w:val="0096076D"/>
    <w:rsid w:val="009650BE"/>
    <w:rsid w:val="009806E1"/>
    <w:rsid w:val="00981957"/>
    <w:rsid w:val="00987FCD"/>
    <w:rsid w:val="009A22C1"/>
    <w:rsid w:val="009F2754"/>
    <w:rsid w:val="009F446C"/>
    <w:rsid w:val="009F738E"/>
    <w:rsid w:val="00A02E0E"/>
    <w:rsid w:val="00A150D2"/>
    <w:rsid w:val="00A24171"/>
    <w:rsid w:val="00A43562"/>
    <w:rsid w:val="00A51D1E"/>
    <w:rsid w:val="00A618F7"/>
    <w:rsid w:val="00A70B62"/>
    <w:rsid w:val="00A73915"/>
    <w:rsid w:val="00A74491"/>
    <w:rsid w:val="00A76574"/>
    <w:rsid w:val="00A778C1"/>
    <w:rsid w:val="00A9607E"/>
    <w:rsid w:val="00AA6EDB"/>
    <w:rsid w:val="00AB65CE"/>
    <w:rsid w:val="00AD18ED"/>
    <w:rsid w:val="00AF75D4"/>
    <w:rsid w:val="00B01020"/>
    <w:rsid w:val="00B03DD5"/>
    <w:rsid w:val="00B062AF"/>
    <w:rsid w:val="00B24990"/>
    <w:rsid w:val="00B27A78"/>
    <w:rsid w:val="00B304F1"/>
    <w:rsid w:val="00B325F3"/>
    <w:rsid w:val="00B35F22"/>
    <w:rsid w:val="00B5164B"/>
    <w:rsid w:val="00B5605A"/>
    <w:rsid w:val="00B61134"/>
    <w:rsid w:val="00B61534"/>
    <w:rsid w:val="00B66666"/>
    <w:rsid w:val="00B8031F"/>
    <w:rsid w:val="00B830F5"/>
    <w:rsid w:val="00BA03EF"/>
    <w:rsid w:val="00BA7D86"/>
    <w:rsid w:val="00BB24E1"/>
    <w:rsid w:val="00BB2F26"/>
    <w:rsid w:val="00BB4D53"/>
    <w:rsid w:val="00BB5A47"/>
    <w:rsid w:val="00BC4F37"/>
    <w:rsid w:val="00BD3C62"/>
    <w:rsid w:val="00BE4EC5"/>
    <w:rsid w:val="00BF1755"/>
    <w:rsid w:val="00C0506B"/>
    <w:rsid w:val="00C10721"/>
    <w:rsid w:val="00C14C3D"/>
    <w:rsid w:val="00C26BAF"/>
    <w:rsid w:val="00C3297C"/>
    <w:rsid w:val="00C374E1"/>
    <w:rsid w:val="00C55741"/>
    <w:rsid w:val="00C754F6"/>
    <w:rsid w:val="00C76634"/>
    <w:rsid w:val="00C76A8E"/>
    <w:rsid w:val="00C810F2"/>
    <w:rsid w:val="00C86A07"/>
    <w:rsid w:val="00CB1B9F"/>
    <w:rsid w:val="00CB2D9C"/>
    <w:rsid w:val="00CC28FE"/>
    <w:rsid w:val="00CC3077"/>
    <w:rsid w:val="00CE3F4F"/>
    <w:rsid w:val="00CF48B6"/>
    <w:rsid w:val="00D054CF"/>
    <w:rsid w:val="00D12EA2"/>
    <w:rsid w:val="00D17200"/>
    <w:rsid w:val="00D20245"/>
    <w:rsid w:val="00D33A6A"/>
    <w:rsid w:val="00D43EF4"/>
    <w:rsid w:val="00D44139"/>
    <w:rsid w:val="00D46339"/>
    <w:rsid w:val="00D5022E"/>
    <w:rsid w:val="00D52414"/>
    <w:rsid w:val="00D537EE"/>
    <w:rsid w:val="00D60834"/>
    <w:rsid w:val="00D67A2E"/>
    <w:rsid w:val="00D76130"/>
    <w:rsid w:val="00D82E67"/>
    <w:rsid w:val="00D84767"/>
    <w:rsid w:val="00D901DE"/>
    <w:rsid w:val="00D97A18"/>
    <w:rsid w:val="00DA6081"/>
    <w:rsid w:val="00DB24D1"/>
    <w:rsid w:val="00DB7EEE"/>
    <w:rsid w:val="00DC085A"/>
    <w:rsid w:val="00DC25EA"/>
    <w:rsid w:val="00E05073"/>
    <w:rsid w:val="00E16544"/>
    <w:rsid w:val="00E17AAA"/>
    <w:rsid w:val="00E30902"/>
    <w:rsid w:val="00E30AC7"/>
    <w:rsid w:val="00E32B06"/>
    <w:rsid w:val="00E341E4"/>
    <w:rsid w:val="00E35554"/>
    <w:rsid w:val="00E7510F"/>
    <w:rsid w:val="00E77BC4"/>
    <w:rsid w:val="00E77E74"/>
    <w:rsid w:val="00E92ECF"/>
    <w:rsid w:val="00E96FEC"/>
    <w:rsid w:val="00E976D6"/>
    <w:rsid w:val="00EA41EB"/>
    <w:rsid w:val="00EA449F"/>
    <w:rsid w:val="00EA4B9A"/>
    <w:rsid w:val="00EB2939"/>
    <w:rsid w:val="00EB3C49"/>
    <w:rsid w:val="00EC171B"/>
    <w:rsid w:val="00EE35B5"/>
    <w:rsid w:val="00EE590B"/>
    <w:rsid w:val="00EE5B11"/>
    <w:rsid w:val="00EE6BF7"/>
    <w:rsid w:val="00EF5A3F"/>
    <w:rsid w:val="00F03779"/>
    <w:rsid w:val="00F15532"/>
    <w:rsid w:val="00F20836"/>
    <w:rsid w:val="00F317EE"/>
    <w:rsid w:val="00F40D85"/>
    <w:rsid w:val="00F44723"/>
    <w:rsid w:val="00F46929"/>
    <w:rsid w:val="00F46B1C"/>
    <w:rsid w:val="00F54EDC"/>
    <w:rsid w:val="00F601D6"/>
    <w:rsid w:val="00FA3E08"/>
    <w:rsid w:val="00FC5783"/>
    <w:rsid w:val="00FE409F"/>
    <w:rsid w:val="00FE50FD"/>
    <w:rsid w:val="00FF5024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A1920"/>
  <w15:chartTrackingRefBased/>
  <w15:docId w15:val="{1262FDD0-326A-43F0-ABA0-47176282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677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  <w:style w:type="paragraph" w:customStyle="1" w:styleId="ecxmsonormal">
    <w:name w:val="ecxmsonormal"/>
    <w:basedOn w:val="Normal"/>
    <w:rsid w:val="00751F2F"/>
    <w:pPr>
      <w:spacing w:after="324"/>
    </w:pPr>
    <w:rPr>
      <w:sz w:val="24"/>
      <w:szCs w:val="24"/>
    </w:rPr>
  </w:style>
  <w:style w:type="paragraph" w:styleId="Corpodetexto2">
    <w:name w:val="Body Text 2"/>
    <w:basedOn w:val="Normal"/>
    <w:link w:val="Corpodetexto2Carter"/>
    <w:rsid w:val="00751F2F"/>
    <w:pPr>
      <w:spacing w:after="120" w:line="480" w:lineRule="auto"/>
    </w:pPr>
  </w:style>
  <w:style w:type="paragraph" w:styleId="Corpodetexto">
    <w:name w:val="Body Text"/>
    <w:basedOn w:val="Normal"/>
    <w:rsid w:val="00751F2F"/>
    <w:pPr>
      <w:spacing w:after="120"/>
    </w:pPr>
  </w:style>
  <w:style w:type="paragraph" w:customStyle="1" w:styleId="Default">
    <w:name w:val="Default"/>
    <w:rsid w:val="00F46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Corpodetexto3">
    <w:name w:val="Body Text 3"/>
    <w:basedOn w:val="Normal"/>
    <w:rsid w:val="0069594E"/>
    <w:pPr>
      <w:spacing w:after="120"/>
    </w:pPr>
    <w:rPr>
      <w:sz w:val="16"/>
      <w:szCs w:val="16"/>
    </w:rPr>
  </w:style>
  <w:style w:type="character" w:customStyle="1" w:styleId="HugoRaimundo">
    <w:name w:val="Hugo Raimundo"/>
    <w:basedOn w:val="Tipodeletrapredefinidodopargrafo"/>
    <w:semiHidden/>
    <w:rsid w:val="002E0424"/>
    <w:rPr>
      <w:rFonts w:ascii="Calibri" w:hAnsi="Calibri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PargrafodaLista">
    <w:name w:val="List Paragraph"/>
    <w:basedOn w:val="Normal"/>
    <w:uiPriority w:val="34"/>
    <w:qFormat/>
    <w:rsid w:val="007341F7"/>
    <w:pPr>
      <w:ind w:left="720"/>
      <w:contextualSpacing/>
    </w:pPr>
  </w:style>
  <w:style w:type="character" w:customStyle="1" w:styleId="Corpodetexto2Carter">
    <w:name w:val="Corpo de texto 2 Caráter"/>
    <w:basedOn w:val="Tipodeletrapredefinidodopargrafo"/>
    <w:link w:val="Corpodetexto2"/>
    <w:rsid w:val="00DC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blioteca\Ambiente%20de%20trabalho\2015\MD_Inf_Intern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MD_Inf_Interna</Template>
  <TotalTime>11</TotalTime>
  <Pages>3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Festival da Juventude</vt:lpstr>
    </vt:vector>
  </TitlesOfParts>
  <Company>Câmara Municipal de Gondomar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subject/>
  <dc:creator>hugo.raimundo</dc:creator>
  <cp:keywords/>
  <cp:lastModifiedBy>Patricia Rosas</cp:lastModifiedBy>
  <cp:revision>2</cp:revision>
  <cp:lastPrinted>2024-06-13T10:13:00Z</cp:lastPrinted>
  <dcterms:created xsi:type="dcterms:W3CDTF">2026-05-28T11:14:00Z</dcterms:created>
  <dcterms:modified xsi:type="dcterms:W3CDTF">2026-05-28T11:14:00Z</dcterms:modified>
</cp:coreProperties>
</file>